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FB5" w:rsidRPr="00AC1D9C" w:rsidRDefault="00564FB5" w:rsidP="00564FB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D447A" w:rsidRPr="008C01F8" w:rsidRDefault="00BD447A" w:rsidP="008C01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01F8">
        <w:rPr>
          <w:rFonts w:ascii="Times New Roman" w:hAnsi="Times New Roman"/>
          <w:b/>
          <w:sz w:val="24"/>
          <w:szCs w:val="24"/>
        </w:rPr>
        <w:t xml:space="preserve">За </w:t>
      </w:r>
      <w:r w:rsidR="001F0AA8" w:rsidRPr="008C01F8">
        <w:rPr>
          <w:rFonts w:ascii="Times New Roman" w:hAnsi="Times New Roman"/>
          <w:b/>
          <w:sz w:val="24"/>
          <w:szCs w:val="24"/>
        </w:rPr>
        <w:t>6 месяцев</w:t>
      </w:r>
      <w:r w:rsidRPr="008C01F8">
        <w:rPr>
          <w:rFonts w:ascii="Times New Roman" w:hAnsi="Times New Roman"/>
          <w:b/>
          <w:sz w:val="24"/>
          <w:szCs w:val="24"/>
        </w:rPr>
        <w:t xml:space="preserve"> 202</w:t>
      </w:r>
      <w:r w:rsidR="00BD5FFA" w:rsidRPr="008C01F8">
        <w:rPr>
          <w:rFonts w:ascii="Times New Roman" w:hAnsi="Times New Roman"/>
          <w:b/>
          <w:sz w:val="24"/>
          <w:szCs w:val="24"/>
        </w:rPr>
        <w:t>4</w:t>
      </w:r>
      <w:r w:rsidR="00766E95">
        <w:rPr>
          <w:rFonts w:ascii="Times New Roman" w:hAnsi="Times New Roman"/>
          <w:b/>
          <w:sz w:val="24"/>
          <w:szCs w:val="24"/>
        </w:rPr>
        <w:t xml:space="preserve"> </w:t>
      </w:r>
      <w:r w:rsidRPr="008C01F8">
        <w:rPr>
          <w:rFonts w:ascii="Times New Roman" w:hAnsi="Times New Roman"/>
          <w:b/>
          <w:sz w:val="24"/>
          <w:szCs w:val="24"/>
        </w:rPr>
        <w:t>года</w:t>
      </w:r>
      <w:r w:rsidRPr="008C01F8">
        <w:rPr>
          <w:rFonts w:ascii="Times New Roman" w:hAnsi="Times New Roman"/>
          <w:sz w:val="24"/>
          <w:szCs w:val="24"/>
        </w:rPr>
        <w:t xml:space="preserve"> на административную комиссию Лужского муниципального района от должностных лиц администраций Лужского муниципального района, Толмачевского городского и сельских поселений Лужского муниципального района наделенными полномочиями в соответствии со статьей 1.9 Закона Ленинградской области от 2 июля 2003 г. N 47-оз "Об административных правонарушениях" (далее-Закона) </w:t>
      </w:r>
      <w:r w:rsidRPr="008C01F8">
        <w:rPr>
          <w:rFonts w:ascii="Times New Roman" w:hAnsi="Times New Roman"/>
          <w:b/>
          <w:sz w:val="24"/>
          <w:szCs w:val="24"/>
        </w:rPr>
        <w:t xml:space="preserve">поступило </w:t>
      </w:r>
      <w:r w:rsidR="005F4464" w:rsidRPr="008C01F8">
        <w:rPr>
          <w:rFonts w:ascii="Times New Roman" w:hAnsi="Times New Roman"/>
          <w:b/>
          <w:sz w:val="24"/>
          <w:szCs w:val="24"/>
        </w:rPr>
        <w:t>77</w:t>
      </w:r>
      <w:r w:rsidRPr="008C01F8">
        <w:rPr>
          <w:rFonts w:ascii="Times New Roman" w:hAnsi="Times New Roman"/>
          <w:b/>
          <w:sz w:val="24"/>
          <w:szCs w:val="24"/>
        </w:rPr>
        <w:t xml:space="preserve"> протокол</w:t>
      </w:r>
      <w:r w:rsidR="005F4464" w:rsidRPr="008C01F8">
        <w:rPr>
          <w:rFonts w:ascii="Times New Roman" w:hAnsi="Times New Roman"/>
          <w:b/>
          <w:sz w:val="24"/>
          <w:szCs w:val="24"/>
        </w:rPr>
        <w:t>ов</w:t>
      </w:r>
      <w:r w:rsidRPr="008C01F8">
        <w:rPr>
          <w:rFonts w:ascii="Times New Roman" w:hAnsi="Times New Roman"/>
          <w:sz w:val="24"/>
          <w:szCs w:val="24"/>
        </w:rPr>
        <w:t xml:space="preserve"> об административных правонарушениях, в том числе составленных должностными лицами Толмачевского городского и сельских поселений Лужского муниципального района </w:t>
      </w:r>
      <w:r w:rsidR="002805E3" w:rsidRPr="008C01F8">
        <w:rPr>
          <w:rFonts w:ascii="Times New Roman" w:hAnsi="Times New Roman"/>
          <w:sz w:val="24"/>
          <w:szCs w:val="24"/>
        </w:rPr>
        <w:t>из них:</w:t>
      </w:r>
      <w:r w:rsidRPr="008C01F8">
        <w:rPr>
          <w:rFonts w:ascii="Times New Roman" w:hAnsi="Times New Roman"/>
          <w:sz w:val="24"/>
          <w:szCs w:val="24"/>
        </w:rPr>
        <w:t xml:space="preserve"> </w:t>
      </w:r>
    </w:p>
    <w:p w:rsidR="002805E3" w:rsidRPr="008C01F8" w:rsidRDefault="002805E3" w:rsidP="008C01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01F8">
        <w:rPr>
          <w:rFonts w:ascii="Times New Roman" w:hAnsi="Times New Roman"/>
          <w:sz w:val="24"/>
          <w:szCs w:val="24"/>
        </w:rPr>
        <w:t xml:space="preserve">от должностных лиц администрации Лужского муниципального района поступило </w:t>
      </w:r>
      <w:r w:rsidRPr="008C01F8">
        <w:rPr>
          <w:rFonts w:ascii="Times New Roman" w:hAnsi="Times New Roman"/>
          <w:b/>
          <w:sz w:val="24"/>
          <w:szCs w:val="24"/>
        </w:rPr>
        <w:t xml:space="preserve">всего </w:t>
      </w:r>
      <w:r w:rsidR="005F4464" w:rsidRPr="008C01F8">
        <w:rPr>
          <w:rFonts w:ascii="Times New Roman" w:hAnsi="Times New Roman"/>
          <w:b/>
          <w:sz w:val="24"/>
          <w:szCs w:val="24"/>
        </w:rPr>
        <w:t>40</w:t>
      </w:r>
      <w:r w:rsidR="008125B7" w:rsidRPr="008C01F8">
        <w:rPr>
          <w:rFonts w:ascii="Times New Roman" w:hAnsi="Times New Roman"/>
          <w:sz w:val="24"/>
          <w:szCs w:val="24"/>
        </w:rPr>
        <w:t xml:space="preserve"> </w:t>
      </w:r>
      <w:r w:rsidRPr="008C01F8">
        <w:rPr>
          <w:rFonts w:ascii="Times New Roman" w:hAnsi="Times New Roman"/>
          <w:sz w:val="24"/>
          <w:szCs w:val="24"/>
        </w:rPr>
        <w:t xml:space="preserve"> протокол</w:t>
      </w:r>
      <w:r w:rsidR="005F4464" w:rsidRPr="008C01F8">
        <w:rPr>
          <w:rFonts w:ascii="Times New Roman" w:hAnsi="Times New Roman"/>
          <w:sz w:val="24"/>
          <w:szCs w:val="24"/>
        </w:rPr>
        <w:t>ов</w:t>
      </w:r>
      <w:r w:rsidRPr="008C01F8">
        <w:rPr>
          <w:rFonts w:ascii="Times New Roman" w:hAnsi="Times New Roman"/>
          <w:sz w:val="24"/>
          <w:szCs w:val="24"/>
        </w:rPr>
        <w:t xml:space="preserve"> об административных правонарушениях</w:t>
      </w:r>
      <w:r w:rsidR="00BC66D7" w:rsidRPr="008C01F8">
        <w:rPr>
          <w:rFonts w:ascii="Times New Roman" w:hAnsi="Times New Roman"/>
          <w:sz w:val="24"/>
          <w:szCs w:val="24"/>
        </w:rPr>
        <w:t xml:space="preserve"> из них</w:t>
      </w:r>
      <w:r w:rsidR="000228E1" w:rsidRPr="008C01F8">
        <w:rPr>
          <w:rFonts w:ascii="Times New Roman" w:hAnsi="Times New Roman"/>
          <w:sz w:val="24"/>
          <w:szCs w:val="24"/>
        </w:rPr>
        <w:t>:</w:t>
      </w:r>
      <w:r w:rsidRPr="008C01F8">
        <w:rPr>
          <w:rFonts w:ascii="Times New Roman" w:hAnsi="Times New Roman"/>
          <w:sz w:val="24"/>
          <w:szCs w:val="24"/>
        </w:rPr>
        <w:t xml:space="preserve"> </w:t>
      </w:r>
    </w:p>
    <w:p w:rsidR="002805E3" w:rsidRPr="008C01F8" w:rsidRDefault="005F4464" w:rsidP="008C01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01F8">
        <w:rPr>
          <w:rFonts w:ascii="Times New Roman" w:hAnsi="Times New Roman"/>
          <w:sz w:val="24"/>
          <w:szCs w:val="24"/>
        </w:rPr>
        <w:t>28</w:t>
      </w:r>
      <w:r w:rsidR="002805E3" w:rsidRPr="008C01F8">
        <w:rPr>
          <w:rFonts w:ascii="Times New Roman" w:hAnsi="Times New Roman"/>
          <w:sz w:val="24"/>
          <w:szCs w:val="24"/>
        </w:rPr>
        <w:t xml:space="preserve"> протокол</w:t>
      </w:r>
      <w:r w:rsidR="002F67A7" w:rsidRPr="008C01F8">
        <w:rPr>
          <w:rFonts w:ascii="Times New Roman" w:hAnsi="Times New Roman"/>
          <w:sz w:val="24"/>
          <w:szCs w:val="24"/>
        </w:rPr>
        <w:t>ов</w:t>
      </w:r>
      <w:r w:rsidR="002805E3" w:rsidRPr="008C01F8">
        <w:rPr>
          <w:rFonts w:ascii="Times New Roman" w:hAnsi="Times New Roman"/>
          <w:sz w:val="24"/>
          <w:szCs w:val="24"/>
        </w:rPr>
        <w:t xml:space="preserve"> из отдела транспорта, связи и жилищно -  коммунального хозяйства;</w:t>
      </w:r>
    </w:p>
    <w:p w:rsidR="002805E3" w:rsidRPr="008C01F8" w:rsidRDefault="005F4464" w:rsidP="008C01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01F8">
        <w:rPr>
          <w:rFonts w:ascii="Times New Roman" w:hAnsi="Times New Roman"/>
          <w:sz w:val="24"/>
          <w:szCs w:val="24"/>
        </w:rPr>
        <w:t>12</w:t>
      </w:r>
      <w:r w:rsidR="002805E3" w:rsidRPr="008C01F8">
        <w:rPr>
          <w:rFonts w:ascii="Times New Roman" w:hAnsi="Times New Roman"/>
          <w:sz w:val="24"/>
          <w:szCs w:val="24"/>
        </w:rPr>
        <w:t xml:space="preserve"> протокол</w:t>
      </w:r>
      <w:r w:rsidR="008D1FBA" w:rsidRPr="008C01F8">
        <w:rPr>
          <w:rFonts w:ascii="Times New Roman" w:hAnsi="Times New Roman"/>
          <w:sz w:val="24"/>
          <w:szCs w:val="24"/>
        </w:rPr>
        <w:t xml:space="preserve">ов </w:t>
      </w:r>
      <w:r w:rsidR="002805E3" w:rsidRPr="008C01F8">
        <w:rPr>
          <w:rFonts w:ascii="Times New Roman" w:hAnsi="Times New Roman"/>
          <w:sz w:val="24"/>
          <w:szCs w:val="24"/>
        </w:rPr>
        <w:t>из комитета экономического развития и инвестиционной деятельности администрации Лужского муниципального района.</w:t>
      </w:r>
    </w:p>
    <w:p w:rsidR="002805E3" w:rsidRPr="008C01F8" w:rsidRDefault="000228E1" w:rsidP="008C01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01F8">
        <w:rPr>
          <w:rFonts w:ascii="Times New Roman" w:hAnsi="Times New Roman"/>
          <w:sz w:val="24"/>
          <w:szCs w:val="24"/>
        </w:rPr>
        <w:t>Из</w:t>
      </w:r>
      <w:r w:rsidR="002805E3" w:rsidRPr="008C01F8">
        <w:rPr>
          <w:rFonts w:ascii="Times New Roman" w:hAnsi="Times New Roman"/>
          <w:sz w:val="24"/>
          <w:szCs w:val="24"/>
        </w:rPr>
        <w:t xml:space="preserve"> </w:t>
      </w:r>
      <w:r w:rsidRPr="008C01F8">
        <w:rPr>
          <w:rFonts w:ascii="Times New Roman" w:hAnsi="Times New Roman"/>
          <w:sz w:val="24"/>
          <w:szCs w:val="24"/>
        </w:rPr>
        <w:t xml:space="preserve">Толмачевского </w:t>
      </w:r>
      <w:r w:rsidR="002805E3" w:rsidRPr="008C01F8">
        <w:rPr>
          <w:rFonts w:ascii="Times New Roman" w:hAnsi="Times New Roman"/>
          <w:sz w:val="24"/>
          <w:szCs w:val="24"/>
        </w:rPr>
        <w:t>городск</w:t>
      </w:r>
      <w:r w:rsidRPr="008C01F8">
        <w:rPr>
          <w:rFonts w:ascii="Times New Roman" w:hAnsi="Times New Roman"/>
          <w:sz w:val="24"/>
          <w:szCs w:val="24"/>
        </w:rPr>
        <w:t>ого</w:t>
      </w:r>
      <w:r w:rsidR="002805E3" w:rsidRPr="008C01F8">
        <w:rPr>
          <w:rFonts w:ascii="Times New Roman" w:hAnsi="Times New Roman"/>
          <w:sz w:val="24"/>
          <w:szCs w:val="24"/>
        </w:rPr>
        <w:t xml:space="preserve"> и сельских поселений </w:t>
      </w:r>
      <w:r w:rsidRPr="008C01F8">
        <w:rPr>
          <w:rFonts w:ascii="Times New Roman" w:hAnsi="Times New Roman"/>
          <w:sz w:val="24"/>
          <w:szCs w:val="24"/>
        </w:rPr>
        <w:t xml:space="preserve">Лужского муниципального района </w:t>
      </w:r>
      <w:r w:rsidR="002805E3" w:rsidRPr="008C01F8">
        <w:rPr>
          <w:rFonts w:ascii="Times New Roman" w:hAnsi="Times New Roman"/>
          <w:b/>
          <w:sz w:val="24"/>
          <w:szCs w:val="24"/>
        </w:rPr>
        <w:t xml:space="preserve">поступило </w:t>
      </w:r>
      <w:r w:rsidR="005F4464" w:rsidRPr="008C01F8">
        <w:rPr>
          <w:rFonts w:ascii="Times New Roman" w:hAnsi="Times New Roman"/>
          <w:b/>
          <w:sz w:val="24"/>
          <w:szCs w:val="24"/>
        </w:rPr>
        <w:t>37</w:t>
      </w:r>
      <w:r w:rsidR="008D1FBA" w:rsidRPr="008C01F8">
        <w:rPr>
          <w:rFonts w:ascii="Times New Roman" w:hAnsi="Times New Roman"/>
          <w:sz w:val="24"/>
          <w:szCs w:val="24"/>
        </w:rPr>
        <w:t xml:space="preserve"> </w:t>
      </w:r>
      <w:r w:rsidR="002805E3" w:rsidRPr="008C01F8">
        <w:rPr>
          <w:rFonts w:ascii="Times New Roman" w:hAnsi="Times New Roman"/>
          <w:sz w:val="24"/>
          <w:szCs w:val="24"/>
        </w:rPr>
        <w:t xml:space="preserve"> протокол</w:t>
      </w:r>
      <w:r w:rsidR="00844ECD" w:rsidRPr="008C01F8">
        <w:rPr>
          <w:rFonts w:ascii="Times New Roman" w:hAnsi="Times New Roman"/>
          <w:sz w:val="24"/>
          <w:szCs w:val="24"/>
        </w:rPr>
        <w:t>ов</w:t>
      </w:r>
      <w:r w:rsidR="002805E3" w:rsidRPr="008C01F8">
        <w:rPr>
          <w:rFonts w:ascii="Times New Roman" w:hAnsi="Times New Roman"/>
          <w:sz w:val="24"/>
          <w:szCs w:val="24"/>
        </w:rPr>
        <w:t xml:space="preserve"> об административных правонарушениях из них:</w:t>
      </w:r>
    </w:p>
    <w:p w:rsidR="00F97DBE" w:rsidRPr="008C01F8" w:rsidRDefault="00F97DBE" w:rsidP="008C01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01F8">
        <w:rPr>
          <w:rFonts w:ascii="Times New Roman" w:hAnsi="Times New Roman"/>
          <w:sz w:val="24"/>
          <w:szCs w:val="24"/>
        </w:rPr>
        <w:t>13  протоколов Толмачевского городского поселение;</w:t>
      </w:r>
    </w:p>
    <w:p w:rsidR="008D1FBA" w:rsidRPr="008C01F8" w:rsidRDefault="008D1FBA" w:rsidP="008C01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01F8">
        <w:rPr>
          <w:rFonts w:ascii="Times New Roman" w:hAnsi="Times New Roman"/>
          <w:sz w:val="24"/>
          <w:szCs w:val="24"/>
        </w:rPr>
        <w:t xml:space="preserve">8 протоколов Ям-Тесовского сельского поселения; </w:t>
      </w:r>
    </w:p>
    <w:p w:rsidR="00F97DBE" w:rsidRPr="008C01F8" w:rsidRDefault="00F97DBE" w:rsidP="008C01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01F8">
        <w:rPr>
          <w:rFonts w:ascii="Times New Roman" w:hAnsi="Times New Roman"/>
          <w:sz w:val="24"/>
          <w:szCs w:val="24"/>
        </w:rPr>
        <w:t>5 протоколов Заклинского сельского поселения;</w:t>
      </w:r>
    </w:p>
    <w:p w:rsidR="005F4464" w:rsidRPr="008C01F8" w:rsidRDefault="005F4464" w:rsidP="008C01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01F8">
        <w:rPr>
          <w:rFonts w:ascii="Times New Roman" w:hAnsi="Times New Roman"/>
          <w:sz w:val="24"/>
          <w:szCs w:val="24"/>
        </w:rPr>
        <w:t>4 протокола Серебрянское сельского поселения;</w:t>
      </w:r>
    </w:p>
    <w:p w:rsidR="00F97DBE" w:rsidRPr="008C01F8" w:rsidRDefault="005F4464" w:rsidP="008C01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01F8">
        <w:rPr>
          <w:rFonts w:ascii="Times New Roman" w:hAnsi="Times New Roman"/>
          <w:sz w:val="24"/>
          <w:szCs w:val="24"/>
        </w:rPr>
        <w:t>2 протокола Мшинское  сельского поселения;</w:t>
      </w:r>
      <w:r w:rsidR="00F97DBE" w:rsidRPr="008C01F8">
        <w:rPr>
          <w:rFonts w:ascii="Times New Roman" w:hAnsi="Times New Roman"/>
          <w:sz w:val="24"/>
          <w:szCs w:val="24"/>
        </w:rPr>
        <w:t xml:space="preserve"> </w:t>
      </w:r>
    </w:p>
    <w:p w:rsidR="005F4464" w:rsidRPr="008C01F8" w:rsidRDefault="00F97DBE" w:rsidP="008C01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01F8">
        <w:rPr>
          <w:rFonts w:ascii="Times New Roman" w:hAnsi="Times New Roman"/>
          <w:sz w:val="24"/>
          <w:szCs w:val="24"/>
        </w:rPr>
        <w:t>2 протокола Ретюньское  сельского поселения;</w:t>
      </w:r>
    </w:p>
    <w:p w:rsidR="00F97DBE" w:rsidRPr="008C01F8" w:rsidRDefault="00F97DBE" w:rsidP="008C01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01F8">
        <w:rPr>
          <w:rFonts w:ascii="Times New Roman" w:hAnsi="Times New Roman"/>
          <w:sz w:val="24"/>
          <w:szCs w:val="24"/>
        </w:rPr>
        <w:t>2 протокола Осьминского  сельского поселения;</w:t>
      </w:r>
    </w:p>
    <w:p w:rsidR="005F4464" w:rsidRPr="008C01F8" w:rsidRDefault="005F4464" w:rsidP="008C01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01F8">
        <w:rPr>
          <w:rFonts w:ascii="Times New Roman" w:hAnsi="Times New Roman"/>
          <w:sz w:val="24"/>
          <w:szCs w:val="24"/>
        </w:rPr>
        <w:t>1 протокола Скребловское сельского поселения;</w:t>
      </w:r>
    </w:p>
    <w:p w:rsidR="00BD447A" w:rsidRPr="008C01F8" w:rsidRDefault="00BD447A" w:rsidP="008C01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01F8">
        <w:rPr>
          <w:rFonts w:ascii="Times New Roman" w:hAnsi="Times New Roman"/>
          <w:sz w:val="24"/>
          <w:szCs w:val="24"/>
        </w:rPr>
        <w:t xml:space="preserve">Административной комиссией Лужского муниципального района проведено </w:t>
      </w:r>
      <w:r w:rsidR="008C2A36" w:rsidRPr="008C01F8">
        <w:rPr>
          <w:rFonts w:ascii="Times New Roman" w:hAnsi="Times New Roman"/>
          <w:sz w:val="24"/>
          <w:szCs w:val="24"/>
        </w:rPr>
        <w:t>7</w:t>
      </w:r>
      <w:r w:rsidRPr="008C01F8">
        <w:rPr>
          <w:rFonts w:ascii="Times New Roman" w:hAnsi="Times New Roman"/>
          <w:sz w:val="24"/>
          <w:szCs w:val="24"/>
        </w:rPr>
        <w:t xml:space="preserve"> заседани</w:t>
      </w:r>
      <w:r w:rsidR="00DF514D" w:rsidRPr="008C01F8">
        <w:rPr>
          <w:rFonts w:ascii="Times New Roman" w:hAnsi="Times New Roman"/>
          <w:sz w:val="24"/>
          <w:szCs w:val="24"/>
        </w:rPr>
        <w:t>й</w:t>
      </w:r>
      <w:r w:rsidRPr="008C01F8">
        <w:rPr>
          <w:rFonts w:ascii="Times New Roman" w:hAnsi="Times New Roman"/>
          <w:sz w:val="24"/>
          <w:szCs w:val="24"/>
        </w:rPr>
        <w:t>, по результату рассмотрения протоколов комиссией</w:t>
      </w:r>
      <w:r w:rsidR="000228E1" w:rsidRPr="008C01F8">
        <w:rPr>
          <w:rFonts w:ascii="Times New Roman" w:hAnsi="Times New Roman"/>
          <w:sz w:val="24"/>
          <w:szCs w:val="24"/>
        </w:rPr>
        <w:t xml:space="preserve"> </w:t>
      </w:r>
      <w:r w:rsidRPr="008C01F8">
        <w:rPr>
          <w:rFonts w:ascii="Times New Roman" w:hAnsi="Times New Roman"/>
          <w:sz w:val="24"/>
          <w:szCs w:val="24"/>
        </w:rPr>
        <w:t xml:space="preserve"> вынесены решения:</w:t>
      </w:r>
    </w:p>
    <w:p w:rsidR="00BD447A" w:rsidRPr="008C01F8" w:rsidRDefault="00FA0535" w:rsidP="008C01F8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1F8">
        <w:rPr>
          <w:rFonts w:ascii="Times New Roman" w:hAnsi="Times New Roman"/>
          <w:b/>
          <w:sz w:val="24"/>
          <w:szCs w:val="24"/>
        </w:rPr>
        <w:t>67</w:t>
      </w:r>
      <w:r w:rsidR="00BD447A" w:rsidRPr="008C01F8">
        <w:rPr>
          <w:rFonts w:ascii="Times New Roman" w:hAnsi="Times New Roman"/>
          <w:b/>
          <w:sz w:val="24"/>
          <w:szCs w:val="24"/>
        </w:rPr>
        <w:t xml:space="preserve"> постановлени</w:t>
      </w:r>
      <w:r w:rsidR="008C2A36" w:rsidRPr="008C01F8">
        <w:rPr>
          <w:rFonts w:ascii="Times New Roman" w:hAnsi="Times New Roman"/>
          <w:b/>
          <w:sz w:val="24"/>
          <w:szCs w:val="24"/>
        </w:rPr>
        <w:t>я</w:t>
      </w:r>
      <w:r w:rsidR="00BD447A" w:rsidRPr="008C01F8">
        <w:rPr>
          <w:rFonts w:ascii="Times New Roman" w:hAnsi="Times New Roman"/>
          <w:b/>
          <w:sz w:val="24"/>
          <w:szCs w:val="24"/>
        </w:rPr>
        <w:t xml:space="preserve"> о назначении административного штраф</w:t>
      </w:r>
      <w:r w:rsidR="00AE764C" w:rsidRPr="008C01F8">
        <w:rPr>
          <w:rFonts w:ascii="Times New Roman" w:hAnsi="Times New Roman"/>
          <w:b/>
          <w:sz w:val="24"/>
          <w:szCs w:val="24"/>
        </w:rPr>
        <w:t>а</w:t>
      </w:r>
      <w:r w:rsidR="00BD447A" w:rsidRPr="008C01F8">
        <w:rPr>
          <w:rFonts w:ascii="Times New Roman" w:hAnsi="Times New Roman"/>
          <w:sz w:val="24"/>
          <w:szCs w:val="24"/>
        </w:rPr>
        <w:t xml:space="preserve">, на </w:t>
      </w:r>
      <w:r w:rsidR="00BC66D7" w:rsidRPr="008C01F8">
        <w:rPr>
          <w:rFonts w:ascii="Times New Roman" w:hAnsi="Times New Roman"/>
          <w:sz w:val="24"/>
          <w:szCs w:val="24"/>
        </w:rPr>
        <w:t xml:space="preserve">общую </w:t>
      </w:r>
      <w:r w:rsidR="00BD447A" w:rsidRPr="008C01F8">
        <w:rPr>
          <w:rFonts w:ascii="Times New Roman" w:hAnsi="Times New Roman"/>
          <w:sz w:val="24"/>
          <w:szCs w:val="24"/>
        </w:rPr>
        <w:t xml:space="preserve">сумму </w:t>
      </w:r>
      <w:r w:rsidRPr="008C01F8">
        <w:rPr>
          <w:rFonts w:ascii="Times New Roman" w:hAnsi="Times New Roman"/>
          <w:sz w:val="24"/>
          <w:szCs w:val="24"/>
        </w:rPr>
        <w:t>110</w:t>
      </w:r>
      <w:r w:rsidR="008C2A36" w:rsidRPr="008C01F8">
        <w:rPr>
          <w:rFonts w:ascii="Times New Roman" w:hAnsi="Times New Roman"/>
          <w:sz w:val="24"/>
          <w:szCs w:val="24"/>
        </w:rPr>
        <w:t>.</w:t>
      </w:r>
      <w:r w:rsidR="008D1FBA" w:rsidRPr="008C01F8">
        <w:rPr>
          <w:rFonts w:ascii="Times New Roman" w:hAnsi="Times New Roman"/>
          <w:sz w:val="24"/>
          <w:szCs w:val="24"/>
        </w:rPr>
        <w:t>0</w:t>
      </w:r>
      <w:r w:rsidR="008C2A36" w:rsidRPr="008C01F8">
        <w:rPr>
          <w:rFonts w:ascii="Times New Roman" w:hAnsi="Times New Roman"/>
          <w:sz w:val="24"/>
          <w:szCs w:val="24"/>
        </w:rPr>
        <w:t>00</w:t>
      </w:r>
      <w:r w:rsidR="008C00A9" w:rsidRPr="008C01F8">
        <w:rPr>
          <w:rFonts w:ascii="Times New Roman" w:hAnsi="Times New Roman"/>
          <w:sz w:val="24"/>
          <w:szCs w:val="24"/>
        </w:rPr>
        <w:t xml:space="preserve"> руб.</w:t>
      </w:r>
      <w:r w:rsidR="00BD447A" w:rsidRPr="008C01F8">
        <w:rPr>
          <w:rFonts w:ascii="Times New Roman" w:hAnsi="Times New Roman"/>
          <w:sz w:val="24"/>
          <w:szCs w:val="24"/>
        </w:rPr>
        <w:t xml:space="preserve">, </w:t>
      </w:r>
      <w:r w:rsidR="009E7016" w:rsidRPr="008C01F8">
        <w:rPr>
          <w:rFonts w:ascii="Times New Roman" w:hAnsi="Times New Roman"/>
          <w:sz w:val="24"/>
          <w:szCs w:val="24"/>
        </w:rPr>
        <w:t xml:space="preserve">сумма взысканных штрафов с учетом поступивших штрафов уплаченных в добровольном порядке составляет </w:t>
      </w:r>
      <w:r w:rsidR="000F755B" w:rsidRPr="008C01F8">
        <w:rPr>
          <w:rFonts w:ascii="Times New Roman" w:hAnsi="Times New Roman"/>
          <w:sz w:val="24"/>
          <w:szCs w:val="24"/>
        </w:rPr>
        <w:t>16</w:t>
      </w:r>
      <w:r w:rsidR="008C2A36" w:rsidRPr="008C01F8">
        <w:rPr>
          <w:rFonts w:ascii="Times New Roman" w:hAnsi="Times New Roman"/>
          <w:sz w:val="24"/>
          <w:szCs w:val="24"/>
        </w:rPr>
        <w:t>.</w:t>
      </w:r>
      <w:r w:rsidR="007362D2" w:rsidRPr="008C01F8">
        <w:rPr>
          <w:rFonts w:ascii="Times New Roman" w:hAnsi="Times New Roman"/>
          <w:sz w:val="24"/>
          <w:szCs w:val="24"/>
        </w:rPr>
        <w:t>5</w:t>
      </w:r>
      <w:r w:rsidR="008C2A36" w:rsidRPr="008C01F8">
        <w:rPr>
          <w:rFonts w:ascii="Times New Roman" w:hAnsi="Times New Roman"/>
          <w:sz w:val="24"/>
          <w:szCs w:val="24"/>
        </w:rPr>
        <w:t>00</w:t>
      </w:r>
      <w:r w:rsidR="009E7016" w:rsidRPr="008C01F8">
        <w:rPr>
          <w:rFonts w:ascii="Times New Roman" w:hAnsi="Times New Roman"/>
          <w:sz w:val="24"/>
          <w:szCs w:val="24"/>
        </w:rPr>
        <w:t xml:space="preserve"> рублей,  не взыскано</w:t>
      </w:r>
      <w:r w:rsidR="007362D2" w:rsidRPr="008C01F8">
        <w:rPr>
          <w:rFonts w:ascii="Times New Roman" w:hAnsi="Times New Roman"/>
          <w:sz w:val="24"/>
          <w:szCs w:val="24"/>
        </w:rPr>
        <w:t xml:space="preserve"> </w:t>
      </w:r>
      <w:r w:rsidR="000F755B" w:rsidRPr="008C01F8">
        <w:rPr>
          <w:rFonts w:ascii="Times New Roman" w:hAnsi="Times New Roman"/>
          <w:sz w:val="24"/>
          <w:szCs w:val="24"/>
        </w:rPr>
        <w:t>93</w:t>
      </w:r>
      <w:r w:rsidR="008C2A36" w:rsidRPr="008C01F8">
        <w:rPr>
          <w:rFonts w:ascii="Times New Roman" w:hAnsi="Times New Roman"/>
          <w:sz w:val="24"/>
          <w:szCs w:val="24"/>
        </w:rPr>
        <w:t>.</w:t>
      </w:r>
      <w:r w:rsidR="007362D2" w:rsidRPr="008C01F8">
        <w:rPr>
          <w:rFonts w:ascii="Times New Roman" w:hAnsi="Times New Roman"/>
          <w:sz w:val="24"/>
          <w:szCs w:val="24"/>
        </w:rPr>
        <w:t>5</w:t>
      </w:r>
      <w:r w:rsidR="008C2A36" w:rsidRPr="008C01F8">
        <w:rPr>
          <w:rFonts w:ascii="Times New Roman" w:hAnsi="Times New Roman"/>
          <w:sz w:val="24"/>
          <w:szCs w:val="24"/>
        </w:rPr>
        <w:t>00</w:t>
      </w:r>
      <w:r w:rsidR="00B02CFE" w:rsidRPr="008C01F8">
        <w:rPr>
          <w:rFonts w:ascii="Times New Roman" w:hAnsi="Times New Roman"/>
          <w:sz w:val="24"/>
          <w:szCs w:val="24"/>
        </w:rPr>
        <w:t xml:space="preserve"> </w:t>
      </w:r>
      <w:r w:rsidR="009E7016" w:rsidRPr="008C01F8">
        <w:rPr>
          <w:rFonts w:ascii="Times New Roman" w:hAnsi="Times New Roman"/>
          <w:sz w:val="24"/>
          <w:szCs w:val="24"/>
        </w:rPr>
        <w:t xml:space="preserve"> рублей, </w:t>
      </w:r>
      <w:r w:rsidR="00BD447A" w:rsidRPr="008C01F8">
        <w:rPr>
          <w:rFonts w:ascii="Times New Roman" w:hAnsi="Times New Roman"/>
          <w:sz w:val="24"/>
          <w:szCs w:val="24"/>
        </w:rPr>
        <w:t xml:space="preserve">из них: </w:t>
      </w:r>
    </w:p>
    <w:p w:rsidR="00EE023C" w:rsidRPr="008C01F8" w:rsidRDefault="00EE023C" w:rsidP="008C01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01F8">
        <w:rPr>
          <w:rFonts w:ascii="Times New Roman" w:hAnsi="Times New Roman"/>
          <w:sz w:val="24"/>
          <w:szCs w:val="24"/>
        </w:rPr>
        <w:t xml:space="preserve">по </w:t>
      </w:r>
      <w:r w:rsidR="00FA0535" w:rsidRPr="008C01F8">
        <w:rPr>
          <w:rFonts w:ascii="Times New Roman" w:hAnsi="Times New Roman"/>
          <w:sz w:val="24"/>
          <w:szCs w:val="24"/>
        </w:rPr>
        <w:t>4</w:t>
      </w:r>
      <w:r w:rsidR="008C2A36" w:rsidRPr="008C01F8">
        <w:rPr>
          <w:rFonts w:ascii="Times New Roman" w:hAnsi="Times New Roman"/>
          <w:sz w:val="24"/>
          <w:szCs w:val="24"/>
        </w:rPr>
        <w:t>5</w:t>
      </w:r>
      <w:r w:rsidRPr="008C01F8">
        <w:rPr>
          <w:rFonts w:ascii="Times New Roman" w:hAnsi="Times New Roman"/>
          <w:sz w:val="24"/>
          <w:szCs w:val="24"/>
        </w:rPr>
        <w:t xml:space="preserve"> делам об административных правонарушениях по статье 2.6. «Нарушение тишины и покоя граждан», на общую сумму </w:t>
      </w:r>
      <w:r w:rsidR="00FA0535" w:rsidRPr="008C01F8">
        <w:rPr>
          <w:rFonts w:ascii="Times New Roman" w:hAnsi="Times New Roman"/>
          <w:sz w:val="24"/>
          <w:szCs w:val="24"/>
        </w:rPr>
        <w:t>7</w:t>
      </w:r>
      <w:r w:rsidR="008D1FBA" w:rsidRPr="008C01F8">
        <w:rPr>
          <w:rFonts w:ascii="Times New Roman" w:hAnsi="Times New Roman"/>
          <w:sz w:val="24"/>
          <w:szCs w:val="24"/>
        </w:rPr>
        <w:t>1</w:t>
      </w:r>
      <w:r w:rsidR="008C2A36" w:rsidRPr="008C01F8">
        <w:rPr>
          <w:rFonts w:ascii="Times New Roman" w:hAnsi="Times New Roman"/>
          <w:sz w:val="24"/>
          <w:szCs w:val="24"/>
        </w:rPr>
        <w:t>.000</w:t>
      </w:r>
      <w:r w:rsidRPr="008C01F8">
        <w:rPr>
          <w:rFonts w:ascii="Times New Roman" w:hAnsi="Times New Roman"/>
          <w:sz w:val="24"/>
          <w:szCs w:val="24"/>
        </w:rPr>
        <w:t xml:space="preserve"> руб., сумма взысканных штрафов с учетом поступивших штрафов уплаченных в добровольном порядке составляет </w:t>
      </w:r>
      <w:r w:rsidR="007362D2" w:rsidRPr="008C01F8">
        <w:rPr>
          <w:rFonts w:ascii="Times New Roman" w:hAnsi="Times New Roman"/>
          <w:sz w:val="24"/>
          <w:szCs w:val="24"/>
        </w:rPr>
        <w:t>2</w:t>
      </w:r>
      <w:r w:rsidR="008C2A36" w:rsidRPr="008C01F8">
        <w:rPr>
          <w:rFonts w:ascii="Times New Roman" w:hAnsi="Times New Roman"/>
          <w:sz w:val="24"/>
          <w:szCs w:val="24"/>
        </w:rPr>
        <w:t>.0</w:t>
      </w:r>
      <w:r w:rsidR="00151619" w:rsidRPr="008C01F8">
        <w:rPr>
          <w:rFonts w:ascii="Times New Roman" w:hAnsi="Times New Roman"/>
          <w:sz w:val="24"/>
          <w:szCs w:val="24"/>
        </w:rPr>
        <w:t>00</w:t>
      </w:r>
      <w:r w:rsidRPr="008C01F8">
        <w:rPr>
          <w:rFonts w:ascii="Times New Roman" w:hAnsi="Times New Roman"/>
          <w:sz w:val="24"/>
          <w:szCs w:val="24"/>
        </w:rPr>
        <w:t xml:space="preserve"> рублей, не взыскано </w:t>
      </w:r>
      <w:r w:rsidR="000F755B" w:rsidRPr="008C01F8">
        <w:rPr>
          <w:rFonts w:ascii="Times New Roman" w:hAnsi="Times New Roman"/>
          <w:sz w:val="24"/>
          <w:szCs w:val="24"/>
        </w:rPr>
        <w:t>6</w:t>
      </w:r>
      <w:r w:rsidR="007362D2" w:rsidRPr="008C01F8">
        <w:rPr>
          <w:rFonts w:ascii="Times New Roman" w:hAnsi="Times New Roman"/>
          <w:sz w:val="24"/>
          <w:szCs w:val="24"/>
        </w:rPr>
        <w:t>9</w:t>
      </w:r>
      <w:r w:rsidR="008C2A36" w:rsidRPr="008C01F8">
        <w:rPr>
          <w:rFonts w:ascii="Times New Roman" w:hAnsi="Times New Roman"/>
          <w:sz w:val="24"/>
          <w:szCs w:val="24"/>
        </w:rPr>
        <w:t>.0</w:t>
      </w:r>
      <w:r w:rsidR="00151619" w:rsidRPr="008C01F8">
        <w:rPr>
          <w:rFonts w:ascii="Times New Roman" w:hAnsi="Times New Roman"/>
          <w:sz w:val="24"/>
          <w:szCs w:val="24"/>
        </w:rPr>
        <w:t>00</w:t>
      </w:r>
      <w:r w:rsidRPr="008C01F8">
        <w:rPr>
          <w:rFonts w:ascii="Times New Roman" w:hAnsi="Times New Roman"/>
          <w:sz w:val="24"/>
          <w:szCs w:val="24"/>
        </w:rPr>
        <w:t xml:space="preserve"> рублей;</w:t>
      </w:r>
    </w:p>
    <w:p w:rsidR="00EE023C" w:rsidRPr="008C01F8" w:rsidRDefault="00EE023C" w:rsidP="008C01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01F8">
        <w:rPr>
          <w:rFonts w:ascii="Times New Roman" w:hAnsi="Times New Roman"/>
          <w:sz w:val="24"/>
          <w:szCs w:val="24"/>
        </w:rPr>
        <w:t xml:space="preserve">по </w:t>
      </w:r>
      <w:r w:rsidR="008D1FBA" w:rsidRPr="008C01F8">
        <w:rPr>
          <w:rFonts w:ascii="Times New Roman" w:hAnsi="Times New Roman"/>
          <w:sz w:val="24"/>
          <w:szCs w:val="24"/>
        </w:rPr>
        <w:t>1</w:t>
      </w:r>
      <w:r w:rsidR="00FA0535" w:rsidRPr="008C01F8">
        <w:rPr>
          <w:rFonts w:ascii="Times New Roman" w:hAnsi="Times New Roman"/>
          <w:sz w:val="24"/>
          <w:szCs w:val="24"/>
        </w:rPr>
        <w:t>7</w:t>
      </w:r>
      <w:r w:rsidRPr="008C01F8">
        <w:rPr>
          <w:rFonts w:ascii="Times New Roman" w:hAnsi="Times New Roman"/>
          <w:sz w:val="24"/>
          <w:szCs w:val="24"/>
        </w:rPr>
        <w:t xml:space="preserve"> делам об административном правонарушении по статье 3.3. «Торговля в местах, не отведенных в установленном порядке органами местного самоуправления для торговли», на общую сумму </w:t>
      </w:r>
      <w:r w:rsidR="00FA0535" w:rsidRPr="008C01F8">
        <w:rPr>
          <w:rFonts w:ascii="Times New Roman" w:hAnsi="Times New Roman"/>
          <w:sz w:val="24"/>
          <w:szCs w:val="24"/>
        </w:rPr>
        <w:t>30</w:t>
      </w:r>
      <w:r w:rsidR="008D1FBA" w:rsidRPr="008C01F8">
        <w:rPr>
          <w:rFonts w:ascii="Times New Roman" w:hAnsi="Times New Roman"/>
          <w:sz w:val="24"/>
          <w:szCs w:val="24"/>
        </w:rPr>
        <w:t>.0</w:t>
      </w:r>
      <w:r w:rsidR="009E750D" w:rsidRPr="008C01F8">
        <w:rPr>
          <w:rFonts w:ascii="Times New Roman" w:hAnsi="Times New Roman"/>
          <w:sz w:val="24"/>
          <w:szCs w:val="24"/>
        </w:rPr>
        <w:t>00</w:t>
      </w:r>
      <w:r w:rsidRPr="008C01F8">
        <w:rPr>
          <w:rFonts w:ascii="Times New Roman" w:hAnsi="Times New Roman"/>
          <w:sz w:val="24"/>
          <w:szCs w:val="24"/>
        </w:rPr>
        <w:t xml:space="preserve"> руб., сумма взысканных штрафов с учетом поступивших штрафов уплаченных в добровольном порядке составляет </w:t>
      </w:r>
      <w:r w:rsidR="000F755B" w:rsidRPr="008C01F8">
        <w:rPr>
          <w:rFonts w:ascii="Times New Roman" w:hAnsi="Times New Roman"/>
          <w:sz w:val="24"/>
          <w:szCs w:val="24"/>
        </w:rPr>
        <w:t>10</w:t>
      </w:r>
      <w:r w:rsidR="008C2A36" w:rsidRPr="008C01F8">
        <w:rPr>
          <w:rFonts w:ascii="Times New Roman" w:hAnsi="Times New Roman"/>
          <w:sz w:val="24"/>
          <w:szCs w:val="24"/>
        </w:rPr>
        <w:t>.</w:t>
      </w:r>
      <w:r w:rsidR="007362D2" w:rsidRPr="008C01F8">
        <w:rPr>
          <w:rFonts w:ascii="Times New Roman" w:hAnsi="Times New Roman"/>
          <w:sz w:val="24"/>
          <w:szCs w:val="24"/>
        </w:rPr>
        <w:t>5</w:t>
      </w:r>
      <w:r w:rsidR="00151619" w:rsidRPr="008C01F8">
        <w:rPr>
          <w:rFonts w:ascii="Times New Roman" w:hAnsi="Times New Roman"/>
          <w:sz w:val="24"/>
          <w:szCs w:val="24"/>
        </w:rPr>
        <w:t>00</w:t>
      </w:r>
      <w:r w:rsidRPr="008C01F8">
        <w:rPr>
          <w:rFonts w:ascii="Times New Roman" w:hAnsi="Times New Roman"/>
          <w:sz w:val="24"/>
          <w:szCs w:val="24"/>
        </w:rPr>
        <w:t xml:space="preserve"> рублей, не взыскано </w:t>
      </w:r>
      <w:r w:rsidR="007362D2" w:rsidRPr="008C01F8">
        <w:rPr>
          <w:rFonts w:ascii="Times New Roman" w:hAnsi="Times New Roman"/>
          <w:sz w:val="24"/>
          <w:szCs w:val="24"/>
        </w:rPr>
        <w:t>1</w:t>
      </w:r>
      <w:r w:rsidR="000F755B" w:rsidRPr="008C01F8">
        <w:rPr>
          <w:rFonts w:ascii="Times New Roman" w:hAnsi="Times New Roman"/>
          <w:sz w:val="24"/>
          <w:szCs w:val="24"/>
        </w:rPr>
        <w:t>9</w:t>
      </w:r>
      <w:r w:rsidR="008C2A36" w:rsidRPr="008C01F8">
        <w:rPr>
          <w:rFonts w:ascii="Times New Roman" w:hAnsi="Times New Roman"/>
          <w:sz w:val="24"/>
          <w:szCs w:val="24"/>
        </w:rPr>
        <w:t>.5</w:t>
      </w:r>
      <w:r w:rsidRPr="008C01F8">
        <w:rPr>
          <w:rFonts w:ascii="Times New Roman" w:hAnsi="Times New Roman"/>
          <w:sz w:val="24"/>
          <w:szCs w:val="24"/>
        </w:rPr>
        <w:t>00 рублей;</w:t>
      </w:r>
    </w:p>
    <w:p w:rsidR="00630306" w:rsidRPr="008C01F8" w:rsidRDefault="00BD447A" w:rsidP="008C01F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C01F8">
        <w:rPr>
          <w:rFonts w:ascii="Times New Roman" w:hAnsi="Times New Roman"/>
          <w:sz w:val="24"/>
          <w:szCs w:val="24"/>
        </w:rPr>
        <w:t xml:space="preserve">по </w:t>
      </w:r>
      <w:r w:rsidR="00FA0535" w:rsidRPr="008C01F8">
        <w:rPr>
          <w:rFonts w:ascii="Times New Roman" w:hAnsi="Times New Roman"/>
          <w:sz w:val="24"/>
          <w:szCs w:val="24"/>
        </w:rPr>
        <w:t>3</w:t>
      </w:r>
      <w:r w:rsidRPr="008C01F8">
        <w:rPr>
          <w:rFonts w:ascii="Times New Roman" w:hAnsi="Times New Roman"/>
          <w:sz w:val="24"/>
          <w:szCs w:val="24"/>
        </w:rPr>
        <w:t xml:space="preserve"> дел</w:t>
      </w:r>
      <w:r w:rsidR="00FA0535" w:rsidRPr="008C01F8">
        <w:rPr>
          <w:rFonts w:ascii="Times New Roman" w:hAnsi="Times New Roman"/>
          <w:sz w:val="24"/>
          <w:szCs w:val="24"/>
        </w:rPr>
        <w:t>ам</w:t>
      </w:r>
      <w:r w:rsidRPr="008C01F8">
        <w:rPr>
          <w:rFonts w:ascii="Times New Roman" w:hAnsi="Times New Roman"/>
          <w:sz w:val="24"/>
          <w:szCs w:val="24"/>
        </w:rPr>
        <w:t xml:space="preserve"> об административных правонарушениях по стать</w:t>
      </w:r>
      <w:r w:rsidR="00806169" w:rsidRPr="008C01F8">
        <w:rPr>
          <w:rFonts w:ascii="Times New Roman" w:hAnsi="Times New Roman"/>
          <w:sz w:val="24"/>
          <w:szCs w:val="24"/>
        </w:rPr>
        <w:t>е</w:t>
      </w:r>
      <w:r w:rsidRPr="008C01F8">
        <w:rPr>
          <w:rFonts w:ascii="Times New Roman" w:hAnsi="Times New Roman"/>
          <w:sz w:val="24"/>
          <w:szCs w:val="24"/>
        </w:rPr>
        <w:t xml:space="preserve"> 2.2. «</w:t>
      </w:r>
      <w:r w:rsidR="00806169" w:rsidRPr="008C01F8">
        <w:rPr>
          <w:rFonts w:ascii="Times New Roman" w:hAnsi="Times New Roman"/>
          <w:sz w:val="24"/>
          <w:szCs w:val="24"/>
        </w:rPr>
        <w:t>Нарушение установленных законодательством Ленинградской области требований, предъявляемых к содержанию и выгулу домашних животных</w:t>
      </w:r>
      <w:r w:rsidRPr="008C01F8">
        <w:rPr>
          <w:rFonts w:ascii="Times New Roman" w:hAnsi="Times New Roman"/>
          <w:sz w:val="24"/>
          <w:szCs w:val="24"/>
        </w:rPr>
        <w:t>»,</w:t>
      </w:r>
      <w:r w:rsidR="007B0A04" w:rsidRPr="008C01F8">
        <w:rPr>
          <w:rFonts w:ascii="Times New Roman" w:hAnsi="Times New Roman"/>
          <w:sz w:val="24"/>
          <w:szCs w:val="24"/>
        </w:rPr>
        <w:t xml:space="preserve"> </w:t>
      </w:r>
      <w:r w:rsidRPr="008C01F8">
        <w:rPr>
          <w:rFonts w:ascii="Times New Roman" w:hAnsi="Times New Roman"/>
          <w:sz w:val="24"/>
          <w:szCs w:val="24"/>
        </w:rPr>
        <w:t xml:space="preserve">на общую сумму </w:t>
      </w:r>
      <w:r w:rsidR="00FA0535" w:rsidRPr="008C01F8">
        <w:rPr>
          <w:rFonts w:ascii="Times New Roman" w:hAnsi="Times New Roman"/>
          <w:sz w:val="24"/>
          <w:szCs w:val="24"/>
        </w:rPr>
        <w:t>5</w:t>
      </w:r>
      <w:r w:rsidR="008C2A36" w:rsidRPr="008C01F8">
        <w:rPr>
          <w:rFonts w:ascii="Times New Roman" w:hAnsi="Times New Roman"/>
          <w:sz w:val="24"/>
          <w:szCs w:val="24"/>
        </w:rPr>
        <w:t>.000</w:t>
      </w:r>
      <w:r w:rsidRPr="008C01F8">
        <w:rPr>
          <w:rFonts w:ascii="Times New Roman" w:hAnsi="Times New Roman"/>
          <w:sz w:val="24"/>
          <w:szCs w:val="24"/>
        </w:rPr>
        <w:t xml:space="preserve"> руб., сумма взысканных штрафов с учетом поступивших штрафов уплаченных в добровольном порядке составляет </w:t>
      </w:r>
      <w:r w:rsidR="007362D2" w:rsidRPr="008C01F8">
        <w:rPr>
          <w:rFonts w:ascii="Times New Roman" w:hAnsi="Times New Roman"/>
          <w:sz w:val="24"/>
          <w:szCs w:val="24"/>
        </w:rPr>
        <w:t>2.00</w:t>
      </w:r>
      <w:r w:rsidR="008C2A36" w:rsidRPr="008C01F8">
        <w:rPr>
          <w:rFonts w:ascii="Times New Roman" w:hAnsi="Times New Roman"/>
          <w:sz w:val="24"/>
          <w:szCs w:val="24"/>
        </w:rPr>
        <w:t>0</w:t>
      </w:r>
      <w:r w:rsidR="007362D2" w:rsidRPr="008C01F8">
        <w:rPr>
          <w:rFonts w:ascii="Times New Roman" w:hAnsi="Times New Roman"/>
          <w:sz w:val="24"/>
          <w:szCs w:val="24"/>
        </w:rPr>
        <w:t xml:space="preserve"> рублей</w:t>
      </w:r>
      <w:r w:rsidR="000F755B" w:rsidRPr="008C01F8">
        <w:rPr>
          <w:rFonts w:ascii="Times New Roman" w:hAnsi="Times New Roman"/>
          <w:sz w:val="24"/>
          <w:szCs w:val="24"/>
        </w:rPr>
        <w:t xml:space="preserve">, </w:t>
      </w:r>
      <w:r w:rsidR="000F755B" w:rsidRPr="008C01F8">
        <w:t xml:space="preserve"> </w:t>
      </w:r>
      <w:r w:rsidR="000F755B" w:rsidRPr="008C01F8">
        <w:rPr>
          <w:rFonts w:ascii="Times New Roman" w:hAnsi="Times New Roman"/>
          <w:sz w:val="24"/>
          <w:szCs w:val="24"/>
        </w:rPr>
        <w:t>не взыскано 3.000 рублей</w:t>
      </w:r>
      <w:r w:rsidR="00630306" w:rsidRPr="008C01F8">
        <w:rPr>
          <w:rFonts w:ascii="Times New Roman" w:hAnsi="Times New Roman"/>
          <w:sz w:val="24"/>
          <w:szCs w:val="24"/>
        </w:rPr>
        <w:t>;</w:t>
      </w:r>
    </w:p>
    <w:p w:rsidR="00630306" w:rsidRPr="008C01F8" w:rsidRDefault="00630306" w:rsidP="008C01F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C01F8">
        <w:rPr>
          <w:rFonts w:ascii="Times New Roman" w:hAnsi="Times New Roman"/>
          <w:sz w:val="24"/>
          <w:szCs w:val="24"/>
        </w:rPr>
        <w:t>по 1 делу об административных правонарушениях по статье 4.5. «Складирование, хранение дров, угля, сена, иного имущества вне территорий домовладений в нарушение правил, установленных нормативными правовыми актами органов местного самоуправления»,</w:t>
      </w:r>
      <w:r w:rsidRPr="008C01F8">
        <w:t xml:space="preserve"> </w:t>
      </w:r>
      <w:r w:rsidRPr="008C01F8">
        <w:rPr>
          <w:rFonts w:ascii="Times New Roman" w:hAnsi="Times New Roman"/>
          <w:sz w:val="24"/>
          <w:szCs w:val="24"/>
        </w:rPr>
        <w:t>на общую сумму 2.000 руб., сумма взысканных штрафов с учетом поступивших штрафов уплаченных в добровольном порядке составляет 2.000 рублей;</w:t>
      </w:r>
    </w:p>
    <w:p w:rsidR="00630306" w:rsidRPr="008C01F8" w:rsidRDefault="00630306" w:rsidP="008C01F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C01F8">
        <w:rPr>
          <w:rFonts w:ascii="Times New Roman" w:hAnsi="Times New Roman"/>
          <w:sz w:val="24"/>
          <w:szCs w:val="24"/>
        </w:rPr>
        <w:t>по 1 делу об административных правонарушениях по статье 4.</w:t>
      </w:r>
      <w:r w:rsidR="00426ED1" w:rsidRPr="008C01F8">
        <w:rPr>
          <w:rFonts w:ascii="Times New Roman" w:hAnsi="Times New Roman"/>
          <w:sz w:val="24"/>
          <w:szCs w:val="24"/>
        </w:rPr>
        <w:t>10</w:t>
      </w:r>
      <w:r w:rsidRPr="008C01F8">
        <w:rPr>
          <w:rFonts w:ascii="Times New Roman" w:hAnsi="Times New Roman"/>
          <w:sz w:val="24"/>
          <w:szCs w:val="24"/>
        </w:rPr>
        <w:t>. «</w:t>
      </w:r>
      <w:r w:rsidR="00426ED1" w:rsidRPr="008C01F8">
        <w:rPr>
          <w:rFonts w:ascii="Times New Roman" w:hAnsi="Times New Roman"/>
          <w:sz w:val="24"/>
          <w:szCs w:val="24"/>
        </w:rPr>
        <w:t>Нарушение требований по скашиванию и уборке дикорастущей травы, корчеванию и удалению дикорастущего кустарника, удалению борщевика Сосновского</w:t>
      </w:r>
      <w:r w:rsidRPr="008C01F8">
        <w:rPr>
          <w:rFonts w:ascii="Times New Roman" w:hAnsi="Times New Roman"/>
          <w:sz w:val="24"/>
          <w:szCs w:val="24"/>
        </w:rPr>
        <w:t>»</w:t>
      </w:r>
      <w:r w:rsidRPr="008C01F8">
        <w:t xml:space="preserve"> </w:t>
      </w:r>
      <w:r w:rsidRPr="008C01F8">
        <w:rPr>
          <w:rFonts w:ascii="Times New Roman" w:hAnsi="Times New Roman"/>
          <w:sz w:val="24"/>
          <w:szCs w:val="24"/>
        </w:rPr>
        <w:t xml:space="preserve">на общую сумму 2.000 руб., сумма взысканных штрафов с учетом поступивших штрафов уплаченных в добровольном порядке составляет </w:t>
      </w:r>
      <w:r w:rsidR="00F74FA0" w:rsidRPr="008C01F8">
        <w:rPr>
          <w:rFonts w:ascii="Times New Roman" w:hAnsi="Times New Roman"/>
          <w:sz w:val="24"/>
          <w:szCs w:val="24"/>
        </w:rPr>
        <w:t>0</w:t>
      </w:r>
      <w:r w:rsidRPr="008C01F8">
        <w:rPr>
          <w:rFonts w:ascii="Times New Roman" w:hAnsi="Times New Roman"/>
          <w:sz w:val="24"/>
          <w:szCs w:val="24"/>
        </w:rPr>
        <w:t>0 рублей</w:t>
      </w:r>
      <w:r w:rsidR="00F74FA0" w:rsidRPr="008C01F8">
        <w:rPr>
          <w:rFonts w:ascii="Times New Roman" w:hAnsi="Times New Roman"/>
          <w:sz w:val="24"/>
          <w:szCs w:val="24"/>
        </w:rPr>
        <w:t>,</w:t>
      </w:r>
      <w:r w:rsidR="00F74FA0" w:rsidRPr="008C01F8">
        <w:t xml:space="preserve"> </w:t>
      </w:r>
      <w:r w:rsidR="00F74FA0" w:rsidRPr="008C01F8">
        <w:rPr>
          <w:rFonts w:ascii="Times New Roman" w:hAnsi="Times New Roman"/>
          <w:sz w:val="24"/>
          <w:szCs w:val="24"/>
        </w:rPr>
        <w:t>не взыскано 2.000 рублей</w:t>
      </w:r>
      <w:r w:rsidRPr="008C01F8">
        <w:rPr>
          <w:rFonts w:ascii="Times New Roman" w:hAnsi="Times New Roman"/>
          <w:sz w:val="24"/>
          <w:szCs w:val="24"/>
        </w:rPr>
        <w:t>.</w:t>
      </w:r>
    </w:p>
    <w:p w:rsidR="00BD447A" w:rsidRPr="008C01F8" w:rsidRDefault="00BD447A" w:rsidP="008C01F8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1F8">
        <w:rPr>
          <w:rFonts w:ascii="Times New Roman" w:hAnsi="Times New Roman"/>
          <w:b/>
          <w:sz w:val="24"/>
          <w:szCs w:val="24"/>
        </w:rPr>
        <w:t xml:space="preserve">прекращено </w:t>
      </w:r>
      <w:r w:rsidR="008C01F8" w:rsidRPr="008C01F8">
        <w:rPr>
          <w:rFonts w:ascii="Times New Roman" w:hAnsi="Times New Roman"/>
          <w:b/>
          <w:sz w:val="24"/>
          <w:szCs w:val="24"/>
        </w:rPr>
        <w:t>6</w:t>
      </w:r>
      <w:r w:rsidRPr="008C01F8">
        <w:rPr>
          <w:rFonts w:ascii="Times New Roman" w:hAnsi="Times New Roman"/>
          <w:b/>
          <w:sz w:val="24"/>
          <w:szCs w:val="24"/>
        </w:rPr>
        <w:t xml:space="preserve"> дел об а</w:t>
      </w:r>
      <w:r w:rsidR="00AC79A8" w:rsidRPr="008C01F8">
        <w:rPr>
          <w:rFonts w:ascii="Times New Roman" w:hAnsi="Times New Roman"/>
          <w:b/>
          <w:sz w:val="24"/>
          <w:szCs w:val="24"/>
        </w:rPr>
        <w:t>дминистративных правонарушениях</w:t>
      </w:r>
      <w:r w:rsidRPr="008C01F8">
        <w:rPr>
          <w:rFonts w:ascii="Times New Roman" w:hAnsi="Times New Roman"/>
          <w:b/>
          <w:sz w:val="24"/>
          <w:szCs w:val="24"/>
        </w:rPr>
        <w:t xml:space="preserve">, из них: </w:t>
      </w:r>
    </w:p>
    <w:p w:rsidR="0069680A" w:rsidRPr="008C01F8" w:rsidRDefault="00F74FA0" w:rsidP="008C01F8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8C01F8">
        <w:rPr>
          <w:rFonts w:ascii="Times New Roman" w:hAnsi="Times New Roman"/>
          <w:sz w:val="24"/>
          <w:szCs w:val="24"/>
        </w:rPr>
        <w:lastRenderedPageBreak/>
        <w:t>3</w:t>
      </w:r>
      <w:r w:rsidR="0069680A" w:rsidRPr="008C01F8">
        <w:rPr>
          <w:rFonts w:ascii="Times New Roman" w:hAnsi="Times New Roman"/>
          <w:sz w:val="24"/>
          <w:szCs w:val="24"/>
        </w:rPr>
        <w:t xml:space="preserve"> дел</w:t>
      </w:r>
      <w:r w:rsidR="00426ED1" w:rsidRPr="008C01F8">
        <w:rPr>
          <w:rFonts w:ascii="Times New Roman" w:hAnsi="Times New Roman"/>
          <w:sz w:val="24"/>
          <w:szCs w:val="24"/>
        </w:rPr>
        <w:t>а</w:t>
      </w:r>
      <w:r w:rsidR="0069680A" w:rsidRPr="008C01F8">
        <w:rPr>
          <w:rFonts w:ascii="Times New Roman" w:hAnsi="Times New Roman"/>
          <w:sz w:val="24"/>
          <w:szCs w:val="24"/>
        </w:rPr>
        <w:t xml:space="preserve"> об административном правонарушении по статье 2.6. «Нарушение тишины и покоя граждан», прекращены по п. 6 ст. 24.5 Кодекса Российской Федерации об административных правонарушениях в связи с истечением срока давности привлечения к административной ответственности;</w:t>
      </w:r>
    </w:p>
    <w:p w:rsidR="00426ED1" w:rsidRPr="008C01F8" w:rsidRDefault="00426ED1" w:rsidP="008C01F8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8C01F8">
        <w:rPr>
          <w:rFonts w:ascii="Times New Roman" w:hAnsi="Times New Roman"/>
          <w:sz w:val="24"/>
          <w:szCs w:val="24"/>
        </w:rPr>
        <w:t>1 дело об административном правонарушении по статье 2.6. «Нарушение тишины и покоя граждан», прекращено по п. 2. ч. 1 ст. 24.5 Кодекса Российской Федерации об административных правонарушениях в связи с отсутствием состава правонарушения;</w:t>
      </w:r>
    </w:p>
    <w:p w:rsidR="0069680A" w:rsidRPr="008C01F8" w:rsidRDefault="008C01F8" w:rsidP="008C01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01F8">
        <w:rPr>
          <w:rFonts w:ascii="Times New Roman" w:hAnsi="Times New Roman"/>
          <w:sz w:val="24"/>
          <w:szCs w:val="24"/>
        </w:rPr>
        <w:t>2</w:t>
      </w:r>
      <w:r w:rsidR="0069680A" w:rsidRPr="008C01F8">
        <w:rPr>
          <w:rFonts w:ascii="Times New Roman" w:hAnsi="Times New Roman"/>
          <w:sz w:val="24"/>
          <w:szCs w:val="24"/>
        </w:rPr>
        <w:t xml:space="preserve"> дел</w:t>
      </w:r>
      <w:r w:rsidR="00630306" w:rsidRPr="008C01F8">
        <w:rPr>
          <w:rFonts w:ascii="Times New Roman" w:hAnsi="Times New Roman"/>
          <w:sz w:val="24"/>
          <w:szCs w:val="24"/>
        </w:rPr>
        <w:t>а</w:t>
      </w:r>
      <w:r w:rsidR="0069680A" w:rsidRPr="008C01F8">
        <w:rPr>
          <w:rFonts w:ascii="Times New Roman" w:hAnsi="Times New Roman"/>
          <w:sz w:val="24"/>
          <w:szCs w:val="24"/>
        </w:rPr>
        <w:t xml:space="preserve"> об административном правонарушении по статье 3.3. «Торговля в местах, не отведенных в установленном порядке органами местного самоуправления для торговли», прекращено в соответствии со ст. 2.9 Кодекса Российской Федерации об административных правонарушениях,  вынесено  устное замечание.</w:t>
      </w:r>
    </w:p>
    <w:p w:rsidR="00426ED1" w:rsidRPr="008C01F8" w:rsidRDefault="00426ED1" w:rsidP="008C01F8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C01F8">
        <w:rPr>
          <w:rFonts w:ascii="Times New Roman" w:hAnsi="Times New Roman"/>
          <w:b/>
          <w:sz w:val="24"/>
          <w:szCs w:val="24"/>
        </w:rPr>
        <w:t>Вынесено 3 определения о возвращении протокола об административном правонарушении на доработку из них:</w:t>
      </w:r>
    </w:p>
    <w:p w:rsidR="00426ED1" w:rsidRPr="008C01F8" w:rsidRDefault="00426ED1" w:rsidP="008C01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01F8">
        <w:rPr>
          <w:rFonts w:ascii="Times New Roman" w:hAnsi="Times New Roman"/>
          <w:sz w:val="24"/>
          <w:szCs w:val="24"/>
        </w:rPr>
        <w:t xml:space="preserve">2 определения о возвращении протокола об административном правонарушении по статье 2.6. «Нарушение тишины и покоя граждан»; </w:t>
      </w:r>
    </w:p>
    <w:p w:rsidR="00426ED1" w:rsidRPr="008C01F8" w:rsidRDefault="00426ED1" w:rsidP="008C01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01F8">
        <w:rPr>
          <w:rFonts w:ascii="Times New Roman" w:hAnsi="Times New Roman"/>
          <w:sz w:val="24"/>
          <w:szCs w:val="24"/>
        </w:rPr>
        <w:t>1 определение о возвращении протокола об административном правонарушении по статье 4.5. «Складирование, хранение дров, угля, сена, иного имущества вне территорий домовладений в нарушение правил, установленных нормативными правовыми актами органов местного самоуправления».</w:t>
      </w:r>
    </w:p>
    <w:p w:rsidR="009A5EE6" w:rsidRPr="008C01F8" w:rsidRDefault="0062696F" w:rsidP="008C01F8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1F8">
        <w:rPr>
          <w:rFonts w:ascii="Times New Roman" w:hAnsi="Times New Roman"/>
          <w:b/>
          <w:sz w:val="24"/>
          <w:szCs w:val="24"/>
        </w:rPr>
        <w:t>1</w:t>
      </w:r>
      <w:r w:rsidRPr="008C01F8">
        <w:rPr>
          <w:rFonts w:ascii="Times New Roman" w:hAnsi="Times New Roman"/>
          <w:sz w:val="24"/>
          <w:szCs w:val="24"/>
        </w:rPr>
        <w:t xml:space="preserve"> </w:t>
      </w:r>
      <w:r w:rsidRPr="008C01F8">
        <w:rPr>
          <w:rFonts w:ascii="Times New Roman" w:hAnsi="Times New Roman"/>
          <w:b/>
          <w:sz w:val="24"/>
          <w:szCs w:val="24"/>
        </w:rPr>
        <w:t xml:space="preserve">дело </w:t>
      </w:r>
      <w:r w:rsidRPr="008C01F8">
        <w:rPr>
          <w:rFonts w:ascii="Times New Roman" w:hAnsi="Times New Roman"/>
          <w:sz w:val="24"/>
          <w:szCs w:val="24"/>
        </w:rPr>
        <w:t>об административном правонарушении по статье 2.2. «Нарушение установленных законодательством Ленинградской области требований, предъявляемых к содержанию и выгулу домашних животных» передано по подведомственности, в Новгородскую военную прокуратуру.</w:t>
      </w:r>
    </w:p>
    <w:p w:rsidR="00EE023C" w:rsidRPr="007362D2" w:rsidRDefault="00EE023C" w:rsidP="00EE02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62D2">
        <w:rPr>
          <w:rFonts w:ascii="Times New Roman" w:hAnsi="Times New Roman"/>
          <w:sz w:val="24"/>
          <w:szCs w:val="24"/>
        </w:rPr>
        <w:t xml:space="preserve">Заседания административной комиссией Лужского муниципального района Ленинградской области  проводятся в соответствии с графиком, утверждаемым председателем комиссии каждую вторую среду месяца, в 15 часов, в </w:t>
      </w:r>
      <w:r w:rsidR="003329E4" w:rsidRPr="007362D2">
        <w:rPr>
          <w:rFonts w:ascii="Times New Roman" w:hAnsi="Times New Roman"/>
          <w:sz w:val="24"/>
          <w:szCs w:val="24"/>
        </w:rPr>
        <w:t xml:space="preserve">Большом зале </w:t>
      </w:r>
      <w:r w:rsidRPr="007362D2">
        <w:rPr>
          <w:rFonts w:ascii="Times New Roman" w:hAnsi="Times New Roman"/>
          <w:sz w:val="24"/>
          <w:szCs w:val="24"/>
        </w:rPr>
        <w:t>администрации Лужского муниципального района.</w:t>
      </w:r>
    </w:p>
    <w:p w:rsidR="00121135" w:rsidRPr="007362D2" w:rsidRDefault="0056257E" w:rsidP="005625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62D2">
        <w:rPr>
          <w:rFonts w:ascii="Times New Roman" w:hAnsi="Times New Roman"/>
          <w:sz w:val="24"/>
          <w:szCs w:val="24"/>
        </w:rPr>
        <w:tab/>
      </w:r>
      <w:r w:rsidR="008339E5" w:rsidRPr="007362D2">
        <w:rPr>
          <w:rFonts w:ascii="Times New Roman" w:hAnsi="Times New Roman"/>
          <w:sz w:val="24"/>
          <w:szCs w:val="24"/>
        </w:rPr>
        <w:t>На официальном сайте Администрации Лужского муниципального района в разделе «Органы</w:t>
      </w:r>
      <w:r w:rsidR="000E09EA" w:rsidRPr="007362D2">
        <w:rPr>
          <w:rFonts w:ascii="Times New Roman" w:hAnsi="Times New Roman"/>
          <w:sz w:val="24"/>
          <w:szCs w:val="24"/>
        </w:rPr>
        <w:t xml:space="preserve"> </w:t>
      </w:r>
      <w:r w:rsidR="008339E5" w:rsidRPr="007362D2">
        <w:rPr>
          <w:rFonts w:ascii="Times New Roman" w:hAnsi="Times New Roman"/>
          <w:sz w:val="24"/>
          <w:szCs w:val="24"/>
        </w:rPr>
        <w:t>МСУ»,</w:t>
      </w:r>
      <w:r w:rsidR="000E09EA" w:rsidRPr="007362D2">
        <w:rPr>
          <w:rFonts w:ascii="Times New Roman" w:hAnsi="Times New Roman"/>
          <w:sz w:val="24"/>
          <w:szCs w:val="24"/>
        </w:rPr>
        <w:t xml:space="preserve"> в </w:t>
      </w:r>
      <w:r w:rsidR="008339E5" w:rsidRPr="007362D2">
        <w:rPr>
          <w:rFonts w:ascii="Times New Roman" w:hAnsi="Times New Roman"/>
          <w:sz w:val="24"/>
          <w:szCs w:val="24"/>
        </w:rPr>
        <w:t xml:space="preserve">подразделе </w:t>
      </w:r>
      <w:r w:rsidR="000E09EA" w:rsidRPr="007362D2">
        <w:rPr>
          <w:rFonts w:ascii="Times New Roman" w:hAnsi="Times New Roman"/>
          <w:sz w:val="24"/>
          <w:szCs w:val="24"/>
        </w:rPr>
        <w:t xml:space="preserve">«Об органах МСУ» в разделе «Административная комиссия Лужского муниципального района Ленинградской области» в разделе «Полезная информация» имеются </w:t>
      </w:r>
      <w:r w:rsidR="00121135" w:rsidRPr="007362D2">
        <w:rPr>
          <w:rFonts w:ascii="Times New Roman" w:hAnsi="Times New Roman"/>
          <w:sz w:val="24"/>
          <w:szCs w:val="24"/>
        </w:rPr>
        <w:t xml:space="preserve"> стать</w:t>
      </w:r>
      <w:r w:rsidR="000E09EA" w:rsidRPr="007362D2">
        <w:rPr>
          <w:rFonts w:ascii="Times New Roman" w:hAnsi="Times New Roman"/>
          <w:sz w:val="24"/>
          <w:szCs w:val="24"/>
        </w:rPr>
        <w:t>и</w:t>
      </w:r>
      <w:r w:rsidR="00121135" w:rsidRPr="007362D2">
        <w:rPr>
          <w:rFonts w:ascii="Times New Roman" w:hAnsi="Times New Roman"/>
          <w:sz w:val="24"/>
          <w:szCs w:val="24"/>
        </w:rPr>
        <w:t xml:space="preserve"> «Когда шуметь нельзя», «Ответственность за четвероного друга»</w:t>
      </w:r>
      <w:r w:rsidR="000E09EA" w:rsidRPr="007362D2">
        <w:rPr>
          <w:rFonts w:ascii="Times New Roman" w:hAnsi="Times New Roman"/>
          <w:sz w:val="24"/>
          <w:szCs w:val="24"/>
        </w:rPr>
        <w:t>,</w:t>
      </w:r>
      <w:r w:rsidR="00121135" w:rsidRPr="007362D2">
        <w:rPr>
          <w:rFonts w:ascii="Times New Roman" w:hAnsi="Times New Roman"/>
          <w:sz w:val="24"/>
          <w:szCs w:val="24"/>
        </w:rPr>
        <w:t xml:space="preserve"> «Законные способы борьбы с соседским участком, который зарос бурьяном»</w:t>
      </w:r>
      <w:r w:rsidR="00842843" w:rsidRPr="007362D2">
        <w:rPr>
          <w:rFonts w:ascii="Times New Roman" w:hAnsi="Times New Roman"/>
          <w:sz w:val="24"/>
          <w:szCs w:val="24"/>
        </w:rPr>
        <w:t>.</w:t>
      </w:r>
    </w:p>
    <w:p w:rsidR="00CA7D05" w:rsidRPr="0032491B" w:rsidRDefault="008576D7" w:rsidP="003672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491B">
        <w:rPr>
          <w:rFonts w:ascii="Times New Roman" w:hAnsi="Times New Roman"/>
          <w:sz w:val="24"/>
          <w:szCs w:val="24"/>
        </w:rPr>
        <w:t xml:space="preserve">Огромное значение уделяется информационно-аналитическому обеспечению, так, в газете «Лужская правда» </w:t>
      </w:r>
      <w:r w:rsidR="00043901" w:rsidRPr="0032491B">
        <w:rPr>
          <w:rFonts w:ascii="Times New Roman" w:hAnsi="Times New Roman"/>
          <w:sz w:val="24"/>
          <w:szCs w:val="24"/>
        </w:rPr>
        <w:t>размещены газетные публикации:</w:t>
      </w:r>
      <w:r w:rsidR="00F60E12" w:rsidRPr="0032491B">
        <w:rPr>
          <w:rFonts w:ascii="Times New Roman" w:hAnsi="Times New Roman"/>
          <w:sz w:val="24"/>
          <w:szCs w:val="24"/>
        </w:rPr>
        <w:t xml:space="preserve"> выпуск №</w:t>
      </w:r>
      <w:r w:rsidR="007362D2" w:rsidRPr="0032491B">
        <w:rPr>
          <w:rFonts w:ascii="Times New Roman" w:hAnsi="Times New Roman"/>
          <w:sz w:val="24"/>
          <w:szCs w:val="24"/>
        </w:rPr>
        <w:t>14</w:t>
      </w:r>
      <w:r w:rsidR="00F60E12" w:rsidRPr="0032491B">
        <w:rPr>
          <w:rFonts w:ascii="Times New Roman" w:hAnsi="Times New Roman"/>
          <w:sz w:val="24"/>
          <w:szCs w:val="24"/>
        </w:rPr>
        <w:t xml:space="preserve"> от </w:t>
      </w:r>
      <w:r w:rsidR="007362D2" w:rsidRPr="0032491B">
        <w:rPr>
          <w:rFonts w:ascii="Times New Roman" w:hAnsi="Times New Roman"/>
          <w:sz w:val="24"/>
          <w:szCs w:val="24"/>
        </w:rPr>
        <w:t>24 февраля</w:t>
      </w:r>
      <w:r w:rsidR="00F60E12" w:rsidRPr="0032491B">
        <w:rPr>
          <w:rFonts w:ascii="Times New Roman" w:hAnsi="Times New Roman"/>
          <w:sz w:val="24"/>
          <w:szCs w:val="24"/>
        </w:rPr>
        <w:t xml:space="preserve">  202</w:t>
      </w:r>
      <w:r w:rsidR="007362D2" w:rsidRPr="0032491B">
        <w:rPr>
          <w:rFonts w:ascii="Times New Roman" w:hAnsi="Times New Roman"/>
          <w:sz w:val="24"/>
          <w:szCs w:val="24"/>
        </w:rPr>
        <w:t>4</w:t>
      </w:r>
      <w:r w:rsidR="00F60E12" w:rsidRPr="0032491B">
        <w:rPr>
          <w:rFonts w:ascii="Times New Roman" w:hAnsi="Times New Roman"/>
          <w:sz w:val="24"/>
          <w:szCs w:val="24"/>
        </w:rPr>
        <w:t xml:space="preserve"> г.,  «</w:t>
      </w:r>
      <w:r w:rsidR="007362D2" w:rsidRPr="0032491B">
        <w:rPr>
          <w:rFonts w:ascii="Times New Roman" w:hAnsi="Times New Roman"/>
          <w:sz w:val="24"/>
          <w:szCs w:val="24"/>
        </w:rPr>
        <w:t>В Лужском районе продолжать бороться с борщевиком»</w:t>
      </w:r>
      <w:r w:rsidR="008C01F8" w:rsidRPr="0032491B">
        <w:rPr>
          <w:rFonts w:ascii="Times New Roman" w:hAnsi="Times New Roman"/>
          <w:sz w:val="24"/>
          <w:szCs w:val="24"/>
        </w:rPr>
        <w:t>, выпуск №35 от</w:t>
      </w:r>
      <w:r w:rsidR="0032491B" w:rsidRPr="0032491B">
        <w:rPr>
          <w:rFonts w:ascii="Times New Roman" w:hAnsi="Times New Roman"/>
          <w:sz w:val="24"/>
          <w:szCs w:val="24"/>
        </w:rPr>
        <w:t xml:space="preserve"> </w:t>
      </w:r>
      <w:r w:rsidR="008C01F8" w:rsidRPr="0032491B">
        <w:rPr>
          <w:rFonts w:ascii="Times New Roman" w:hAnsi="Times New Roman"/>
          <w:sz w:val="24"/>
          <w:szCs w:val="24"/>
        </w:rPr>
        <w:t>11 мая  2024 г. «</w:t>
      </w:r>
      <w:r w:rsidR="00EB2EA1" w:rsidRPr="0032491B">
        <w:rPr>
          <w:rFonts w:ascii="Times New Roman" w:hAnsi="Times New Roman"/>
          <w:sz w:val="24"/>
          <w:szCs w:val="24"/>
        </w:rPr>
        <w:t>Общие правила выгула собак»</w:t>
      </w:r>
      <w:r w:rsidR="008C01F8" w:rsidRPr="0032491B">
        <w:rPr>
          <w:rFonts w:ascii="Times New Roman" w:hAnsi="Times New Roman"/>
          <w:sz w:val="24"/>
          <w:szCs w:val="24"/>
        </w:rPr>
        <w:t>, выпуск №41 от 01 июня  2024 г.,  «Чипирование собак станет обязательным».</w:t>
      </w:r>
    </w:p>
    <w:p w:rsidR="001C2F1C" w:rsidRPr="007362D2" w:rsidRDefault="00367294" w:rsidP="003672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62D2">
        <w:rPr>
          <w:rFonts w:ascii="Times New Roman" w:hAnsi="Times New Roman"/>
          <w:sz w:val="24"/>
          <w:szCs w:val="24"/>
        </w:rPr>
        <w:t>Изготовлен</w:t>
      </w:r>
      <w:r w:rsidR="00AC1D9C" w:rsidRPr="007362D2">
        <w:rPr>
          <w:rFonts w:ascii="Times New Roman" w:hAnsi="Times New Roman"/>
          <w:sz w:val="24"/>
          <w:szCs w:val="24"/>
        </w:rPr>
        <w:t>ы</w:t>
      </w:r>
      <w:r w:rsidRPr="007362D2">
        <w:rPr>
          <w:rFonts w:ascii="Times New Roman" w:hAnsi="Times New Roman"/>
          <w:sz w:val="24"/>
          <w:szCs w:val="24"/>
        </w:rPr>
        <w:t xml:space="preserve"> и выпущены плакаты "Запрет выхода на тонкий лед и административная ответственность", "Запрет купания в неустановленных местах массового отдыха", </w:t>
      </w:r>
      <w:r w:rsidR="0042692B" w:rsidRPr="007362D2">
        <w:rPr>
          <w:rFonts w:ascii="Times New Roman" w:hAnsi="Times New Roman"/>
          <w:sz w:val="24"/>
          <w:szCs w:val="24"/>
        </w:rPr>
        <w:t xml:space="preserve">в количестве 1400 шт., </w:t>
      </w:r>
      <w:r w:rsidRPr="007362D2">
        <w:rPr>
          <w:rFonts w:ascii="Times New Roman" w:hAnsi="Times New Roman"/>
          <w:sz w:val="24"/>
          <w:szCs w:val="24"/>
        </w:rPr>
        <w:t>плакаты  переданы в администрации городских и сельских поселений, комитет образования, отдел молодежной политики, спорта и культуры, отдел транспорта, связи и коммунального хозяйства для размещения в местах массового нахождения граждан (автобусные остановки, клуб</w:t>
      </w:r>
      <w:r w:rsidR="0042692B" w:rsidRPr="007362D2">
        <w:rPr>
          <w:rFonts w:ascii="Times New Roman" w:hAnsi="Times New Roman"/>
          <w:sz w:val="24"/>
          <w:szCs w:val="24"/>
        </w:rPr>
        <w:t>ы, библиотеки, доски объявлений</w:t>
      </w:r>
      <w:r w:rsidRPr="007362D2">
        <w:rPr>
          <w:rFonts w:ascii="Times New Roman" w:hAnsi="Times New Roman"/>
          <w:sz w:val="24"/>
          <w:szCs w:val="24"/>
        </w:rPr>
        <w:t>)</w:t>
      </w:r>
      <w:r w:rsidR="0011140C" w:rsidRPr="007362D2">
        <w:rPr>
          <w:rFonts w:ascii="Times New Roman" w:hAnsi="Times New Roman"/>
          <w:sz w:val="24"/>
          <w:szCs w:val="24"/>
        </w:rPr>
        <w:t>.</w:t>
      </w:r>
    </w:p>
    <w:p w:rsidR="0042692B" w:rsidRPr="007362D2" w:rsidRDefault="0042692B" w:rsidP="00564F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6D7" w:rsidRPr="007362D2" w:rsidRDefault="008576D7" w:rsidP="00564F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4FB5" w:rsidRPr="007362D2" w:rsidRDefault="00BC66D7" w:rsidP="00564F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62D2">
        <w:rPr>
          <w:rFonts w:ascii="Times New Roman" w:hAnsi="Times New Roman"/>
          <w:sz w:val="24"/>
          <w:szCs w:val="24"/>
        </w:rPr>
        <w:t xml:space="preserve">Ответственный секретарь </w:t>
      </w:r>
      <w:r w:rsidR="0042692B" w:rsidRPr="007362D2">
        <w:rPr>
          <w:rFonts w:ascii="Times New Roman" w:hAnsi="Times New Roman"/>
          <w:sz w:val="24"/>
          <w:szCs w:val="24"/>
        </w:rPr>
        <w:t xml:space="preserve"> </w:t>
      </w:r>
      <w:r w:rsidR="006D01C7" w:rsidRPr="007362D2">
        <w:rPr>
          <w:rFonts w:ascii="Times New Roman" w:hAnsi="Times New Roman"/>
          <w:sz w:val="24"/>
          <w:szCs w:val="24"/>
        </w:rPr>
        <w:t xml:space="preserve"> </w:t>
      </w:r>
      <w:r w:rsidR="00564FB5" w:rsidRPr="007362D2">
        <w:rPr>
          <w:rFonts w:ascii="Times New Roman" w:hAnsi="Times New Roman"/>
          <w:sz w:val="24"/>
          <w:szCs w:val="24"/>
        </w:rPr>
        <w:t xml:space="preserve">административной комиссии </w:t>
      </w:r>
    </w:p>
    <w:p w:rsidR="00D238AF" w:rsidRPr="007362D2" w:rsidRDefault="00564FB5" w:rsidP="00DF5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62D2">
        <w:rPr>
          <w:rFonts w:ascii="Times New Roman" w:hAnsi="Times New Roman"/>
          <w:sz w:val="24"/>
          <w:szCs w:val="24"/>
        </w:rPr>
        <w:t xml:space="preserve">Лужского муниципального района </w:t>
      </w:r>
      <w:r w:rsidRPr="007362D2">
        <w:rPr>
          <w:rFonts w:ascii="Times New Roman" w:hAnsi="Times New Roman"/>
          <w:sz w:val="24"/>
          <w:szCs w:val="24"/>
        </w:rPr>
        <w:tab/>
      </w:r>
      <w:r w:rsidRPr="007362D2">
        <w:rPr>
          <w:rFonts w:ascii="Times New Roman" w:hAnsi="Times New Roman"/>
          <w:sz w:val="24"/>
          <w:szCs w:val="24"/>
        </w:rPr>
        <w:tab/>
      </w:r>
      <w:r w:rsidRPr="007362D2">
        <w:rPr>
          <w:rFonts w:ascii="Times New Roman" w:hAnsi="Times New Roman"/>
          <w:sz w:val="24"/>
          <w:szCs w:val="24"/>
        </w:rPr>
        <w:tab/>
      </w:r>
      <w:r w:rsidR="00BC66D7" w:rsidRPr="007362D2">
        <w:rPr>
          <w:rFonts w:ascii="Times New Roman" w:hAnsi="Times New Roman"/>
          <w:sz w:val="24"/>
          <w:szCs w:val="24"/>
        </w:rPr>
        <w:t xml:space="preserve">                               Н.А. Лепешкина</w:t>
      </w:r>
    </w:p>
    <w:p w:rsidR="0042692B" w:rsidRPr="007362D2" w:rsidRDefault="0042692B" w:rsidP="00DF51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D9C" w:rsidRDefault="00AC1D9C" w:rsidP="00DF51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306" w:rsidRDefault="00630306" w:rsidP="00DF51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306" w:rsidRDefault="00630306" w:rsidP="00DF51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92B" w:rsidRPr="0042692B" w:rsidRDefault="0042692B" w:rsidP="00DF514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</w:t>
      </w:r>
      <w:r w:rsidRPr="0042692B">
        <w:rPr>
          <w:rFonts w:ascii="Times New Roman" w:hAnsi="Times New Roman"/>
          <w:sz w:val="20"/>
          <w:szCs w:val="20"/>
        </w:rPr>
        <w:t xml:space="preserve">ел </w:t>
      </w:r>
      <w:r w:rsidR="00766E95">
        <w:rPr>
          <w:rFonts w:ascii="Times New Roman" w:hAnsi="Times New Roman"/>
          <w:sz w:val="20"/>
          <w:szCs w:val="20"/>
        </w:rPr>
        <w:t>8(81372)</w:t>
      </w:r>
      <w:bookmarkStart w:id="0" w:name="_GoBack"/>
      <w:bookmarkEnd w:id="0"/>
      <w:r w:rsidRPr="0042692B">
        <w:rPr>
          <w:rFonts w:ascii="Times New Roman" w:hAnsi="Times New Roman"/>
          <w:sz w:val="20"/>
          <w:szCs w:val="20"/>
        </w:rPr>
        <w:t>2-07</w:t>
      </w:r>
      <w:r w:rsidR="008D1AC3">
        <w:rPr>
          <w:rFonts w:ascii="Times New Roman" w:hAnsi="Times New Roman"/>
          <w:sz w:val="20"/>
          <w:szCs w:val="20"/>
        </w:rPr>
        <w:t>-</w:t>
      </w:r>
      <w:r w:rsidRPr="0042692B">
        <w:rPr>
          <w:rFonts w:ascii="Times New Roman" w:hAnsi="Times New Roman"/>
          <w:sz w:val="20"/>
          <w:szCs w:val="20"/>
        </w:rPr>
        <w:t>10</w:t>
      </w:r>
    </w:p>
    <w:sectPr w:rsidR="0042692B" w:rsidRPr="0042692B" w:rsidSect="00AC79A8">
      <w:type w:val="continuous"/>
      <w:pgSz w:w="11906" w:h="16838"/>
      <w:pgMar w:top="794" w:right="849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5861E64"/>
    <w:lvl w:ilvl="0">
      <w:numFmt w:val="bullet"/>
      <w:lvlText w:val="*"/>
      <w:lvlJc w:val="left"/>
    </w:lvl>
  </w:abstractNum>
  <w:abstractNum w:abstractNumId="1" w15:restartNumberingAfterBreak="0">
    <w:nsid w:val="10D03844"/>
    <w:multiLevelType w:val="hybridMultilevel"/>
    <w:tmpl w:val="17848A04"/>
    <w:lvl w:ilvl="0" w:tplc="32F409F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F32BF8"/>
    <w:multiLevelType w:val="hybridMultilevel"/>
    <w:tmpl w:val="55ECB7A4"/>
    <w:lvl w:ilvl="0" w:tplc="A29018A2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E46A71"/>
    <w:multiLevelType w:val="hybridMultilevel"/>
    <w:tmpl w:val="CB0065B4"/>
    <w:lvl w:ilvl="0" w:tplc="A55EB2A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F0610"/>
    <w:multiLevelType w:val="hybridMultilevel"/>
    <w:tmpl w:val="4EDCC70C"/>
    <w:lvl w:ilvl="0" w:tplc="A04868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261598"/>
    <w:multiLevelType w:val="hybridMultilevel"/>
    <w:tmpl w:val="379A747E"/>
    <w:lvl w:ilvl="0" w:tplc="78F8332E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0C2F85"/>
    <w:multiLevelType w:val="hybridMultilevel"/>
    <w:tmpl w:val="51EAFC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D5D93"/>
    <w:multiLevelType w:val="hybridMultilevel"/>
    <w:tmpl w:val="5EFA3954"/>
    <w:lvl w:ilvl="0" w:tplc="93EC29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05"/>
    <w:rsid w:val="000228E1"/>
    <w:rsid w:val="00026997"/>
    <w:rsid w:val="00032BFE"/>
    <w:rsid w:val="00035B06"/>
    <w:rsid w:val="00037260"/>
    <w:rsid w:val="00041649"/>
    <w:rsid w:val="00042686"/>
    <w:rsid w:val="00042B6B"/>
    <w:rsid w:val="00043901"/>
    <w:rsid w:val="00064E66"/>
    <w:rsid w:val="0006713D"/>
    <w:rsid w:val="000721B5"/>
    <w:rsid w:val="00075A84"/>
    <w:rsid w:val="00077A18"/>
    <w:rsid w:val="0008072E"/>
    <w:rsid w:val="000974EE"/>
    <w:rsid w:val="000A1520"/>
    <w:rsid w:val="000A285A"/>
    <w:rsid w:val="000B14EC"/>
    <w:rsid w:val="000B59B0"/>
    <w:rsid w:val="000B6B7C"/>
    <w:rsid w:val="000C600F"/>
    <w:rsid w:val="000E09EA"/>
    <w:rsid w:val="000F492A"/>
    <w:rsid w:val="000F6814"/>
    <w:rsid w:val="000F755B"/>
    <w:rsid w:val="0011140C"/>
    <w:rsid w:val="00115971"/>
    <w:rsid w:val="00116C05"/>
    <w:rsid w:val="00121135"/>
    <w:rsid w:val="00123471"/>
    <w:rsid w:val="00133DD2"/>
    <w:rsid w:val="001349D6"/>
    <w:rsid w:val="00151619"/>
    <w:rsid w:val="001713DA"/>
    <w:rsid w:val="00180D3B"/>
    <w:rsid w:val="00190E16"/>
    <w:rsid w:val="001A1175"/>
    <w:rsid w:val="001B0778"/>
    <w:rsid w:val="001C2F1C"/>
    <w:rsid w:val="001D29CE"/>
    <w:rsid w:val="001F0AA8"/>
    <w:rsid w:val="00203669"/>
    <w:rsid w:val="0021466C"/>
    <w:rsid w:val="00223A5A"/>
    <w:rsid w:val="00247043"/>
    <w:rsid w:val="002511C0"/>
    <w:rsid w:val="002805E3"/>
    <w:rsid w:val="00286ACA"/>
    <w:rsid w:val="00287653"/>
    <w:rsid w:val="002A41B3"/>
    <w:rsid w:val="002B0BA0"/>
    <w:rsid w:val="002B1452"/>
    <w:rsid w:val="002B4885"/>
    <w:rsid w:val="002D6915"/>
    <w:rsid w:val="002E4445"/>
    <w:rsid w:val="002F266C"/>
    <w:rsid w:val="002F2774"/>
    <w:rsid w:val="002F6008"/>
    <w:rsid w:val="002F67A7"/>
    <w:rsid w:val="00302F8F"/>
    <w:rsid w:val="003061AB"/>
    <w:rsid w:val="00312038"/>
    <w:rsid w:val="00313536"/>
    <w:rsid w:val="0031660B"/>
    <w:rsid w:val="0032491B"/>
    <w:rsid w:val="003329E4"/>
    <w:rsid w:val="003474FA"/>
    <w:rsid w:val="00353E0D"/>
    <w:rsid w:val="00357CD1"/>
    <w:rsid w:val="00367294"/>
    <w:rsid w:val="00367465"/>
    <w:rsid w:val="00370357"/>
    <w:rsid w:val="0038188F"/>
    <w:rsid w:val="003A0E3B"/>
    <w:rsid w:val="003A22AD"/>
    <w:rsid w:val="003B0735"/>
    <w:rsid w:val="003B1F79"/>
    <w:rsid w:val="003F5AB0"/>
    <w:rsid w:val="00403D17"/>
    <w:rsid w:val="004062F7"/>
    <w:rsid w:val="00407A39"/>
    <w:rsid w:val="00411BF2"/>
    <w:rsid w:val="0042386E"/>
    <w:rsid w:val="004248AD"/>
    <w:rsid w:val="0042692B"/>
    <w:rsid w:val="00426ED1"/>
    <w:rsid w:val="00431FA3"/>
    <w:rsid w:val="00444C75"/>
    <w:rsid w:val="00463885"/>
    <w:rsid w:val="0047171D"/>
    <w:rsid w:val="004B0B59"/>
    <w:rsid w:val="004B7B09"/>
    <w:rsid w:val="004E38CE"/>
    <w:rsid w:val="004F3975"/>
    <w:rsid w:val="004F4FEB"/>
    <w:rsid w:val="00515EE9"/>
    <w:rsid w:val="005325C1"/>
    <w:rsid w:val="0053472E"/>
    <w:rsid w:val="00542105"/>
    <w:rsid w:val="00543646"/>
    <w:rsid w:val="005470A8"/>
    <w:rsid w:val="0056257E"/>
    <w:rsid w:val="00564FB5"/>
    <w:rsid w:val="00565F22"/>
    <w:rsid w:val="00573D5A"/>
    <w:rsid w:val="00586A09"/>
    <w:rsid w:val="005C29DE"/>
    <w:rsid w:val="005E2CAE"/>
    <w:rsid w:val="005F3245"/>
    <w:rsid w:val="005F4464"/>
    <w:rsid w:val="0062696F"/>
    <w:rsid w:val="00630306"/>
    <w:rsid w:val="006542C7"/>
    <w:rsid w:val="0069680A"/>
    <w:rsid w:val="006A30CC"/>
    <w:rsid w:val="006D01C7"/>
    <w:rsid w:val="006D4BC1"/>
    <w:rsid w:val="006D4C79"/>
    <w:rsid w:val="006D5DE6"/>
    <w:rsid w:val="00710DFE"/>
    <w:rsid w:val="00733B4B"/>
    <w:rsid w:val="007362D2"/>
    <w:rsid w:val="00740147"/>
    <w:rsid w:val="00755DDC"/>
    <w:rsid w:val="00761F89"/>
    <w:rsid w:val="00766E95"/>
    <w:rsid w:val="007779AB"/>
    <w:rsid w:val="00781F96"/>
    <w:rsid w:val="00791347"/>
    <w:rsid w:val="00794B0B"/>
    <w:rsid w:val="007B0A04"/>
    <w:rsid w:val="007D5F8E"/>
    <w:rsid w:val="007D6F93"/>
    <w:rsid w:val="007F3F5C"/>
    <w:rsid w:val="007F733B"/>
    <w:rsid w:val="00806169"/>
    <w:rsid w:val="008125B7"/>
    <w:rsid w:val="00814076"/>
    <w:rsid w:val="00815F8D"/>
    <w:rsid w:val="00816AD2"/>
    <w:rsid w:val="00817D90"/>
    <w:rsid w:val="008339E5"/>
    <w:rsid w:val="008377C8"/>
    <w:rsid w:val="00842843"/>
    <w:rsid w:val="00844ECD"/>
    <w:rsid w:val="008505CE"/>
    <w:rsid w:val="008576D7"/>
    <w:rsid w:val="00857C96"/>
    <w:rsid w:val="00864272"/>
    <w:rsid w:val="00870F55"/>
    <w:rsid w:val="00874170"/>
    <w:rsid w:val="00875B17"/>
    <w:rsid w:val="00883A4F"/>
    <w:rsid w:val="008C00A9"/>
    <w:rsid w:val="008C01F8"/>
    <w:rsid w:val="008C2A36"/>
    <w:rsid w:val="008D1AC3"/>
    <w:rsid w:val="008D1FBA"/>
    <w:rsid w:val="008E10F0"/>
    <w:rsid w:val="00915D04"/>
    <w:rsid w:val="00921F21"/>
    <w:rsid w:val="00924117"/>
    <w:rsid w:val="00932578"/>
    <w:rsid w:val="00940F3F"/>
    <w:rsid w:val="009650A0"/>
    <w:rsid w:val="00977817"/>
    <w:rsid w:val="00980FC9"/>
    <w:rsid w:val="009905FC"/>
    <w:rsid w:val="00992849"/>
    <w:rsid w:val="009A1373"/>
    <w:rsid w:val="009A5EE6"/>
    <w:rsid w:val="009C10ED"/>
    <w:rsid w:val="009D0E25"/>
    <w:rsid w:val="009D3DE8"/>
    <w:rsid w:val="009E7016"/>
    <w:rsid w:val="009E750D"/>
    <w:rsid w:val="00A103C9"/>
    <w:rsid w:val="00A156BB"/>
    <w:rsid w:val="00A27AA5"/>
    <w:rsid w:val="00A342AE"/>
    <w:rsid w:val="00A348D3"/>
    <w:rsid w:val="00A440C6"/>
    <w:rsid w:val="00A467E5"/>
    <w:rsid w:val="00A50CE2"/>
    <w:rsid w:val="00A57F21"/>
    <w:rsid w:val="00A8564A"/>
    <w:rsid w:val="00A91E0F"/>
    <w:rsid w:val="00A91F77"/>
    <w:rsid w:val="00A93AB4"/>
    <w:rsid w:val="00AA3D71"/>
    <w:rsid w:val="00AC1D9C"/>
    <w:rsid w:val="00AC79A8"/>
    <w:rsid w:val="00AD07CF"/>
    <w:rsid w:val="00AE764C"/>
    <w:rsid w:val="00B02CFE"/>
    <w:rsid w:val="00B056C9"/>
    <w:rsid w:val="00B11413"/>
    <w:rsid w:val="00B2388E"/>
    <w:rsid w:val="00B279FE"/>
    <w:rsid w:val="00B303E5"/>
    <w:rsid w:val="00B54EF2"/>
    <w:rsid w:val="00B81DFE"/>
    <w:rsid w:val="00B83F4F"/>
    <w:rsid w:val="00B8689F"/>
    <w:rsid w:val="00B90E61"/>
    <w:rsid w:val="00BA3C96"/>
    <w:rsid w:val="00BC2BA4"/>
    <w:rsid w:val="00BC66D7"/>
    <w:rsid w:val="00BD447A"/>
    <w:rsid w:val="00BD5FFA"/>
    <w:rsid w:val="00BE7D22"/>
    <w:rsid w:val="00BF66E1"/>
    <w:rsid w:val="00C13C9D"/>
    <w:rsid w:val="00C1425B"/>
    <w:rsid w:val="00C2156F"/>
    <w:rsid w:val="00C22816"/>
    <w:rsid w:val="00C3730C"/>
    <w:rsid w:val="00C44792"/>
    <w:rsid w:val="00C51C09"/>
    <w:rsid w:val="00C553B4"/>
    <w:rsid w:val="00C619CA"/>
    <w:rsid w:val="00C6792D"/>
    <w:rsid w:val="00CA4693"/>
    <w:rsid w:val="00CA56BC"/>
    <w:rsid w:val="00CA7D05"/>
    <w:rsid w:val="00CB35C8"/>
    <w:rsid w:val="00CC38F4"/>
    <w:rsid w:val="00CD33DD"/>
    <w:rsid w:val="00CD4656"/>
    <w:rsid w:val="00CE256A"/>
    <w:rsid w:val="00CE607E"/>
    <w:rsid w:val="00D11B17"/>
    <w:rsid w:val="00D238AF"/>
    <w:rsid w:val="00D253EE"/>
    <w:rsid w:val="00D26ECA"/>
    <w:rsid w:val="00D27955"/>
    <w:rsid w:val="00D366F2"/>
    <w:rsid w:val="00D50CA1"/>
    <w:rsid w:val="00D54523"/>
    <w:rsid w:val="00D73258"/>
    <w:rsid w:val="00DB1876"/>
    <w:rsid w:val="00DD63A0"/>
    <w:rsid w:val="00DD6F27"/>
    <w:rsid w:val="00DE5044"/>
    <w:rsid w:val="00DE6E31"/>
    <w:rsid w:val="00DF514D"/>
    <w:rsid w:val="00E106FA"/>
    <w:rsid w:val="00E10905"/>
    <w:rsid w:val="00E2620F"/>
    <w:rsid w:val="00E53951"/>
    <w:rsid w:val="00E601FB"/>
    <w:rsid w:val="00E72387"/>
    <w:rsid w:val="00E91536"/>
    <w:rsid w:val="00E94A27"/>
    <w:rsid w:val="00E94CDF"/>
    <w:rsid w:val="00E95FA8"/>
    <w:rsid w:val="00EB2EA1"/>
    <w:rsid w:val="00EB6F2B"/>
    <w:rsid w:val="00EC1AD6"/>
    <w:rsid w:val="00EC7173"/>
    <w:rsid w:val="00EE023C"/>
    <w:rsid w:val="00EE3CC7"/>
    <w:rsid w:val="00EF2650"/>
    <w:rsid w:val="00EF53B5"/>
    <w:rsid w:val="00F10B44"/>
    <w:rsid w:val="00F15667"/>
    <w:rsid w:val="00F20E9C"/>
    <w:rsid w:val="00F233C6"/>
    <w:rsid w:val="00F23D2C"/>
    <w:rsid w:val="00F25742"/>
    <w:rsid w:val="00F3160D"/>
    <w:rsid w:val="00F369F7"/>
    <w:rsid w:val="00F4285F"/>
    <w:rsid w:val="00F568C5"/>
    <w:rsid w:val="00F60E12"/>
    <w:rsid w:val="00F61027"/>
    <w:rsid w:val="00F65458"/>
    <w:rsid w:val="00F74FA0"/>
    <w:rsid w:val="00F7766C"/>
    <w:rsid w:val="00F831DF"/>
    <w:rsid w:val="00F85052"/>
    <w:rsid w:val="00F92C05"/>
    <w:rsid w:val="00F97DBE"/>
    <w:rsid w:val="00FA0535"/>
    <w:rsid w:val="00FD7743"/>
    <w:rsid w:val="00FE4DEE"/>
    <w:rsid w:val="00FF583A"/>
    <w:rsid w:val="00FF6DD0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F778D-3343-4294-BDA9-76ABD395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CC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C09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27955"/>
    <w:rPr>
      <w:color w:val="0000FF"/>
      <w:u w:val="single"/>
    </w:rPr>
  </w:style>
  <w:style w:type="paragraph" w:styleId="a6">
    <w:name w:val="No Spacing"/>
    <w:uiPriority w:val="1"/>
    <w:qFormat/>
    <w:rsid w:val="00D253EE"/>
    <w:rPr>
      <w:sz w:val="22"/>
      <w:szCs w:val="22"/>
      <w:lang w:eastAsia="en-US"/>
    </w:rPr>
  </w:style>
  <w:style w:type="character" w:customStyle="1" w:styleId="dropdown-user-name">
    <w:name w:val="dropdown-user-name"/>
    <w:basedOn w:val="a0"/>
    <w:rsid w:val="00864272"/>
  </w:style>
  <w:style w:type="character" w:customStyle="1" w:styleId="dropdown-user-namefirst-letter">
    <w:name w:val="dropdown-user-name__first-letter"/>
    <w:basedOn w:val="a0"/>
    <w:rsid w:val="00864272"/>
  </w:style>
  <w:style w:type="paragraph" w:styleId="a7">
    <w:name w:val="List Paragraph"/>
    <w:basedOn w:val="a"/>
    <w:uiPriority w:val="34"/>
    <w:qFormat/>
    <w:rsid w:val="00042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1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epina\Desktop\&#1060;&#1086;&#1088;&#1084;&#1072;%20&#1072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DA02F-ADBC-40B9-BB07-3511917FE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Форма администрация</Template>
  <TotalTime>1</TotalTime>
  <Pages>2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6819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Korepina</dc:creator>
  <cp:lastModifiedBy>Лепешкина Нат Анат</cp:lastModifiedBy>
  <cp:revision>2</cp:revision>
  <cp:lastPrinted>2023-01-17T10:49:00Z</cp:lastPrinted>
  <dcterms:created xsi:type="dcterms:W3CDTF">2024-10-11T12:11:00Z</dcterms:created>
  <dcterms:modified xsi:type="dcterms:W3CDTF">2024-10-11T12:11:00Z</dcterms:modified>
</cp:coreProperties>
</file>